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F17" w:rsidRPr="00A14F17" w:rsidRDefault="00A14F17" w:rsidP="00455F28">
      <w:pPr>
        <w:keepNext/>
        <w:keepLines/>
        <w:spacing w:line="276" w:lineRule="auto"/>
        <w:jc w:val="center"/>
        <w:outlineLvl w:val="1"/>
        <w:rPr>
          <w:b/>
          <w:bCs/>
          <w:color w:val="000000"/>
          <w:lang w:eastAsia="en-US"/>
        </w:rPr>
      </w:pPr>
      <w:r w:rsidRPr="00A14F17">
        <w:rPr>
          <w:b/>
          <w:bCs/>
          <w:lang w:eastAsia="en-US"/>
        </w:rPr>
        <w:t>Муниципальное бюджетное общеобразовательное у</w:t>
      </w:r>
      <w:r w:rsidRPr="00A14F17">
        <w:rPr>
          <w:b/>
          <w:bCs/>
          <w:color w:val="000000"/>
          <w:lang w:eastAsia="en-US"/>
        </w:rPr>
        <w:t xml:space="preserve">чреждение </w:t>
      </w:r>
    </w:p>
    <w:p w:rsidR="00A14F17" w:rsidRPr="00A14F17" w:rsidRDefault="00A14F17" w:rsidP="00455F28">
      <w:pPr>
        <w:keepNext/>
        <w:keepLines/>
        <w:spacing w:line="276" w:lineRule="auto"/>
        <w:jc w:val="center"/>
        <w:outlineLvl w:val="1"/>
        <w:rPr>
          <w:b/>
          <w:bCs/>
          <w:lang w:eastAsia="en-US"/>
        </w:rPr>
      </w:pPr>
      <w:r w:rsidRPr="00A14F17">
        <w:rPr>
          <w:b/>
          <w:bCs/>
          <w:color w:val="000000"/>
          <w:lang w:eastAsia="en-US"/>
        </w:rPr>
        <w:t xml:space="preserve">«Средняя общеобразовательная </w:t>
      </w:r>
      <w:r w:rsidRPr="00A14F17">
        <w:rPr>
          <w:b/>
          <w:bCs/>
          <w:lang w:eastAsia="en-US"/>
        </w:rPr>
        <w:t>школа № 64»</w:t>
      </w:r>
    </w:p>
    <w:p w:rsidR="00A14F17" w:rsidRPr="00A14F17" w:rsidRDefault="00A14F17" w:rsidP="00455F28">
      <w:pPr>
        <w:pBdr>
          <w:bottom w:val="single" w:sz="4" w:space="4" w:color="4F81BD"/>
        </w:pBdr>
        <w:spacing w:line="276" w:lineRule="auto"/>
        <w:ind w:left="936" w:right="936"/>
        <w:rPr>
          <w:rFonts w:eastAsia="Calibri"/>
          <w:b/>
          <w:bCs/>
          <w:i/>
          <w:iCs/>
          <w:color w:val="4F81BD"/>
          <w:lang w:eastAsia="en-US"/>
        </w:rPr>
      </w:pPr>
    </w:p>
    <w:p w:rsidR="00A14F17" w:rsidRPr="00A14F17" w:rsidRDefault="00A14F17" w:rsidP="00455F28">
      <w:pPr>
        <w:spacing w:line="276" w:lineRule="auto"/>
        <w:rPr>
          <w:rFonts w:eastAsia="Calibri"/>
          <w:lang w:eastAsia="en-US"/>
        </w:rPr>
      </w:pPr>
      <w:r w:rsidRPr="00A14F17">
        <w:rPr>
          <w:rFonts w:eastAsia="Calibri"/>
          <w:lang w:eastAsia="en-US"/>
        </w:rPr>
        <w:t>654086, г. Новокузнецк, ул. Радищева, 24</w:t>
      </w:r>
      <w:r w:rsidRPr="00A14F17">
        <w:rPr>
          <w:rFonts w:eastAsia="Calibri"/>
          <w:lang w:eastAsia="en-US"/>
        </w:rPr>
        <w:tab/>
      </w:r>
    </w:p>
    <w:p w:rsidR="00A14F17" w:rsidRPr="00A14F17" w:rsidRDefault="00A14F17" w:rsidP="00455F28">
      <w:pPr>
        <w:spacing w:line="276" w:lineRule="auto"/>
        <w:rPr>
          <w:rFonts w:eastAsia="Calibri"/>
          <w:lang w:eastAsia="en-US"/>
        </w:rPr>
      </w:pPr>
      <w:r w:rsidRPr="00A14F17">
        <w:rPr>
          <w:rFonts w:eastAsia="Calibri"/>
          <w:lang w:eastAsia="en-US"/>
        </w:rPr>
        <w:t>Тел. /факс (3843) 31-12-87</w:t>
      </w:r>
    </w:p>
    <w:p w:rsidR="00A14F17" w:rsidRPr="00A14F17" w:rsidRDefault="00A14F17" w:rsidP="00455F28">
      <w:pPr>
        <w:spacing w:line="276" w:lineRule="auto"/>
        <w:rPr>
          <w:rFonts w:eastAsia="Calibri"/>
          <w:color w:val="0000FF"/>
          <w:u w:val="single"/>
          <w:lang w:eastAsia="en-US"/>
        </w:rPr>
      </w:pPr>
      <w:r w:rsidRPr="00A14F17">
        <w:rPr>
          <w:rFonts w:eastAsia="Calibri"/>
          <w:lang w:eastAsia="en-US"/>
        </w:rPr>
        <w:t>Е-</w:t>
      </w:r>
      <w:r w:rsidRPr="00A14F17">
        <w:rPr>
          <w:rFonts w:eastAsia="Calibri"/>
          <w:lang w:val="en-US" w:eastAsia="en-US"/>
        </w:rPr>
        <w:t>mail</w:t>
      </w:r>
      <w:r w:rsidRPr="00A14F17">
        <w:rPr>
          <w:rFonts w:eastAsia="Calibri"/>
          <w:lang w:eastAsia="en-US"/>
        </w:rPr>
        <w:t xml:space="preserve">: </w:t>
      </w:r>
      <w:hyperlink r:id="rId8" w:history="1">
        <w:r w:rsidRPr="00A14F17">
          <w:rPr>
            <w:rFonts w:eastAsia="Calibri"/>
            <w:color w:val="0000FF"/>
            <w:u w:val="single"/>
            <w:lang w:val="en-US" w:eastAsia="en-US"/>
          </w:rPr>
          <w:t>school</w:t>
        </w:r>
        <w:r w:rsidRPr="00A14F17">
          <w:rPr>
            <w:rFonts w:eastAsia="Calibri"/>
            <w:color w:val="0000FF"/>
            <w:u w:val="single"/>
            <w:lang w:eastAsia="en-US"/>
          </w:rPr>
          <w:t>64@</w:t>
        </w:r>
        <w:r w:rsidRPr="00A14F17">
          <w:rPr>
            <w:rFonts w:eastAsia="Calibri"/>
            <w:color w:val="0000FF"/>
            <w:u w:val="single"/>
            <w:lang w:val="en-US" w:eastAsia="en-US"/>
          </w:rPr>
          <w:t>list</w:t>
        </w:r>
        <w:r w:rsidRPr="00A14F17">
          <w:rPr>
            <w:rFonts w:eastAsia="Calibri"/>
            <w:color w:val="0000FF"/>
            <w:u w:val="single"/>
            <w:lang w:eastAsia="en-US"/>
          </w:rPr>
          <w:t>.</w:t>
        </w:r>
        <w:r w:rsidRPr="00A14F17">
          <w:rPr>
            <w:rFonts w:eastAsia="Calibri"/>
            <w:color w:val="0000FF"/>
            <w:u w:val="single"/>
            <w:lang w:val="en-US" w:eastAsia="en-US"/>
          </w:rPr>
          <w:t>ru</w:t>
        </w:r>
      </w:hyperlink>
    </w:p>
    <w:p w:rsidR="00A14F17" w:rsidRPr="00A14F17" w:rsidRDefault="00A14F17" w:rsidP="00455F28">
      <w:pPr>
        <w:spacing w:line="276" w:lineRule="auto"/>
        <w:rPr>
          <w:rFonts w:eastAsia="Calibri"/>
          <w:lang w:eastAsia="en-US"/>
        </w:rPr>
      </w:pPr>
      <w:r w:rsidRPr="00A14F17">
        <w:rPr>
          <w:rFonts w:eastAsia="Calibri"/>
          <w:lang w:eastAsia="en-US"/>
        </w:rPr>
        <w:t>«</w:t>
      </w:r>
      <w:r w:rsidR="004E7201">
        <w:rPr>
          <w:rFonts w:eastAsia="Calibri"/>
          <w:lang w:eastAsia="en-US"/>
        </w:rPr>
        <w:t>08</w:t>
      </w:r>
      <w:r w:rsidRPr="00A14F17">
        <w:rPr>
          <w:rFonts w:eastAsia="Calibri"/>
          <w:lang w:eastAsia="en-US"/>
        </w:rPr>
        <w:t xml:space="preserve">» </w:t>
      </w:r>
      <w:r>
        <w:rPr>
          <w:rFonts w:eastAsia="Calibri"/>
          <w:lang w:eastAsia="en-US"/>
        </w:rPr>
        <w:t>апреля</w:t>
      </w:r>
      <w:r w:rsidRPr="00A14F17">
        <w:rPr>
          <w:rFonts w:eastAsia="Calibri"/>
          <w:lang w:eastAsia="en-US"/>
        </w:rPr>
        <w:t xml:space="preserve"> 202</w:t>
      </w:r>
      <w:r w:rsidR="004E7201">
        <w:rPr>
          <w:rFonts w:eastAsia="Calibri"/>
          <w:lang w:eastAsia="en-US"/>
        </w:rPr>
        <w:t>4</w:t>
      </w:r>
      <w:r w:rsidRPr="00A14F17">
        <w:rPr>
          <w:rFonts w:eastAsia="Calibri"/>
          <w:lang w:eastAsia="en-US"/>
        </w:rPr>
        <w:t xml:space="preserve"> г.</w:t>
      </w:r>
    </w:p>
    <w:p w:rsidR="00455F28" w:rsidRDefault="007E322F" w:rsidP="00455F28">
      <w:pPr>
        <w:spacing w:line="276" w:lineRule="auto"/>
        <w:jc w:val="center"/>
        <w:rPr>
          <w:b/>
          <w:bCs/>
          <w:lang w:eastAsia="en-US"/>
        </w:rPr>
      </w:pPr>
      <w:r w:rsidRPr="007E322F">
        <w:rPr>
          <w:b/>
          <w:bCs/>
          <w:lang w:eastAsia="en-US"/>
        </w:rPr>
        <w:t>Спра</w:t>
      </w:r>
      <w:r w:rsidR="00455F28">
        <w:rPr>
          <w:b/>
          <w:bCs/>
          <w:lang w:eastAsia="en-US"/>
        </w:rPr>
        <w:t>вка</w:t>
      </w:r>
    </w:p>
    <w:p w:rsidR="007E322F" w:rsidRDefault="00455F28" w:rsidP="00455F28">
      <w:pPr>
        <w:spacing w:line="276" w:lineRule="auto"/>
        <w:jc w:val="center"/>
        <w:rPr>
          <w:b/>
          <w:bCs/>
          <w:lang w:eastAsia="en-US"/>
        </w:rPr>
      </w:pPr>
      <w:r>
        <w:rPr>
          <w:b/>
          <w:bCs/>
          <w:lang w:eastAsia="en-US"/>
        </w:rPr>
        <w:t>Анализ</w:t>
      </w:r>
      <w:r w:rsidR="007E322F" w:rsidRPr="007E322F">
        <w:rPr>
          <w:b/>
          <w:bCs/>
          <w:lang w:eastAsia="en-US"/>
        </w:rPr>
        <w:t xml:space="preserve"> профориентационной деятельности</w:t>
      </w:r>
    </w:p>
    <w:p w:rsidR="006B59FF" w:rsidRDefault="002C4A9D" w:rsidP="0018632F">
      <w:pPr>
        <w:spacing w:line="276" w:lineRule="auto"/>
        <w:ind w:firstLine="709"/>
        <w:jc w:val="both"/>
      </w:pPr>
      <w:r w:rsidRPr="002C4A9D">
        <w:rPr>
          <w:u w:val="single"/>
        </w:rPr>
        <w:t>Цель</w:t>
      </w:r>
      <w:r w:rsidRPr="002C4A9D">
        <w:t>:</w:t>
      </w:r>
      <w:r>
        <w:t xml:space="preserve"> </w:t>
      </w:r>
      <w:r w:rsidR="00684519">
        <w:t>контроль за исполнением плана работы школы по профориентации</w:t>
      </w:r>
      <w:r>
        <w:t>.</w:t>
      </w:r>
    </w:p>
    <w:p w:rsidR="00684519" w:rsidRDefault="002C4A9D" w:rsidP="0018632F">
      <w:pPr>
        <w:spacing w:line="276" w:lineRule="auto"/>
        <w:ind w:firstLine="709"/>
        <w:jc w:val="both"/>
      </w:pPr>
      <w:r w:rsidRPr="002C4A9D">
        <w:rPr>
          <w:u w:val="single"/>
        </w:rPr>
        <w:t>Методы контроля</w:t>
      </w:r>
      <w:r>
        <w:t xml:space="preserve">: </w:t>
      </w:r>
      <w:r w:rsidR="00684519" w:rsidRPr="002C4A9D">
        <w:t xml:space="preserve">анализ результативности реализации работы по </w:t>
      </w:r>
      <w:r w:rsidR="00684519">
        <w:t>формированию профессионального самоопределения обучающихся.</w:t>
      </w:r>
    </w:p>
    <w:p w:rsidR="00762307" w:rsidRDefault="007E322F" w:rsidP="0018632F">
      <w:pPr>
        <w:spacing w:line="276" w:lineRule="auto"/>
        <w:ind w:firstLine="709"/>
        <w:jc w:val="both"/>
      </w:pPr>
      <w:r w:rsidRPr="007E322F">
        <w:t xml:space="preserve">Работа по профориентации, направленная на профессиональное самоопределение, ведется на параллелях 1 - 11 классов. </w:t>
      </w:r>
    </w:p>
    <w:p w:rsidR="00AF4B50" w:rsidRDefault="004E7201" w:rsidP="0018632F">
      <w:pPr>
        <w:spacing w:line="276" w:lineRule="auto"/>
        <w:ind w:firstLine="709"/>
        <w:jc w:val="both"/>
      </w:pPr>
      <w:r>
        <w:t>59</w:t>
      </w:r>
      <w:r w:rsidR="00AF4B50">
        <w:t xml:space="preserve"> обучающихся </w:t>
      </w:r>
      <w:r>
        <w:t>6</w:t>
      </w:r>
      <w:r w:rsidR="00AF4B50">
        <w:t xml:space="preserve"> классов участвовали в</w:t>
      </w:r>
      <w:r w:rsidR="0018632F">
        <w:t>о</w:t>
      </w:r>
      <w:r w:rsidR="00AF4B50">
        <w:t xml:space="preserve"> </w:t>
      </w:r>
      <w:r w:rsidR="0018632F">
        <w:t xml:space="preserve">Всероссийском </w:t>
      </w:r>
      <w:r w:rsidR="00AF4B50" w:rsidRPr="00AF4B50">
        <w:t>проект</w:t>
      </w:r>
      <w:r w:rsidR="00FC3DF1">
        <w:t>е</w:t>
      </w:r>
      <w:r w:rsidR="00AF4B50" w:rsidRPr="00AF4B50">
        <w:t xml:space="preserve"> ранней профессиональной ориентации обучающихся </w:t>
      </w:r>
      <w:r w:rsidR="001F7CB0">
        <w:t>«Билет в будущее»</w:t>
      </w:r>
      <w:r w:rsidR="00AF4B50" w:rsidRPr="00AF4B50">
        <w:t>, который реализуется при поддержке государства в рамках национального проекта «Образование».</w:t>
      </w:r>
    </w:p>
    <w:p w:rsidR="0018632F" w:rsidRPr="007E322F" w:rsidRDefault="0018632F" w:rsidP="0018632F">
      <w:pPr>
        <w:spacing w:line="276" w:lineRule="auto"/>
        <w:ind w:firstLine="709"/>
        <w:jc w:val="both"/>
      </w:pPr>
      <w:r>
        <w:t xml:space="preserve">Кроме того, обучающиеся 6-11 классов </w:t>
      </w:r>
      <w:r w:rsidR="002251AB">
        <w:t>задействованы в мероприятиях профминимума «Россия – мои горизонты»</w:t>
      </w:r>
      <w:r w:rsidR="00E749AF">
        <w:t xml:space="preserve"> на базовом уровне.</w:t>
      </w:r>
    </w:p>
    <w:p w:rsidR="007E322F" w:rsidRPr="007E322F" w:rsidRDefault="007E322F" w:rsidP="0018632F">
      <w:pPr>
        <w:spacing w:line="276" w:lineRule="auto"/>
        <w:ind w:firstLine="709"/>
        <w:jc w:val="both"/>
      </w:pPr>
      <w:r w:rsidRPr="007E322F">
        <w:t>С целью оказания профориентационной поддержки обучающимся в процессе выбора профиля обучения и сферы будущей профессиональной деятельности предусмотрены профессиональные пробы по программам из муниципального реестра профессиональных проб г. Новокузнецка, которые координируются центром «Ориентир» на базе МБОУ ДО «ГДД(Ю)Т им. Н. К. Крупской. Вся необходимая информация находится на официальном сайте школы.</w:t>
      </w:r>
    </w:p>
    <w:p w:rsidR="007E322F" w:rsidRPr="007E322F" w:rsidRDefault="007E322F" w:rsidP="0018632F">
      <w:pPr>
        <w:spacing w:line="276" w:lineRule="auto"/>
        <w:ind w:firstLine="709"/>
        <w:jc w:val="both"/>
      </w:pPr>
      <w:r w:rsidRPr="007E322F">
        <w:t xml:space="preserve">Около ста обучающихся </w:t>
      </w:r>
      <w:r>
        <w:t>9</w:t>
      </w:r>
      <w:r w:rsidRPr="007E322F">
        <w:t xml:space="preserve"> – </w:t>
      </w:r>
      <w:r>
        <w:t>11</w:t>
      </w:r>
      <w:r w:rsidRPr="007E322F">
        <w:t xml:space="preserve"> классов прошли профессиональные пробы </w:t>
      </w:r>
      <w:r>
        <w:t xml:space="preserve">в очном формате и дистанционно </w:t>
      </w:r>
      <w:r w:rsidRPr="007E322F">
        <w:t>на базе следующих ОО:</w:t>
      </w:r>
    </w:p>
    <w:p w:rsidR="007E322F" w:rsidRPr="007E322F" w:rsidRDefault="007E322F" w:rsidP="0018632F">
      <w:pPr>
        <w:numPr>
          <w:ilvl w:val="0"/>
          <w:numId w:val="40"/>
        </w:numPr>
        <w:spacing w:line="276" w:lineRule="auto"/>
        <w:ind w:left="0" w:firstLine="709"/>
        <w:jc w:val="both"/>
      </w:pPr>
      <w:r w:rsidRPr="007E322F">
        <w:t>ГПОУ «Новокузнецкий педагогический колледж»</w:t>
      </w:r>
      <w:r w:rsidR="0058245F">
        <w:t>.</w:t>
      </w:r>
    </w:p>
    <w:p w:rsidR="007E322F" w:rsidRPr="007E322F" w:rsidRDefault="007E322F" w:rsidP="0018632F">
      <w:pPr>
        <w:numPr>
          <w:ilvl w:val="0"/>
          <w:numId w:val="40"/>
        </w:numPr>
        <w:spacing w:line="276" w:lineRule="auto"/>
        <w:ind w:left="0" w:firstLine="709"/>
        <w:jc w:val="both"/>
      </w:pPr>
      <w:r w:rsidRPr="007E322F">
        <w:t>ГКПОУ «Новокузнецкий горнотранспортный колледж»</w:t>
      </w:r>
      <w:r w:rsidR="00A14F17">
        <w:t>.</w:t>
      </w:r>
    </w:p>
    <w:p w:rsidR="007E322F" w:rsidRPr="007E322F" w:rsidRDefault="007E322F" w:rsidP="0018632F">
      <w:pPr>
        <w:numPr>
          <w:ilvl w:val="0"/>
          <w:numId w:val="40"/>
        </w:numPr>
        <w:spacing w:line="276" w:lineRule="auto"/>
        <w:ind w:left="0" w:firstLine="709"/>
        <w:jc w:val="both"/>
      </w:pPr>
      <w:r w:rsidRPr="007E322F">
        <w:t xml:space="preserve">ГПОУ «Кузнецкий техникум сервиса и дизайна им. </w:t>
      </w:r>
      <w:r w:rsidR="00A14F17" w:rsidRPr="007E322F">
        <w:t>В.А</w:t>
      </w:r>
      <w:r w:rsidR="00A14F17">
        <w:t>.</w:t>
      </w:r>
      <w:r w:rsidR="00A14F17" w:rsidRPr="007E322F">
        <w:t xml:space="preserve"> </w:t>
      </w:r>
      <w:r w:rsidRPr="007E322F">
        <w:t>Волкова»</w:t>
      </w:r>
      <w:r w:rsidR="00A14F17">
        <w:t>.</w:t>
      </w:r>
    </w:p>
    <w:p w:rsidR="007E322F" w:rsidRPr="007E322F" w:rsidRDefault="007E322F" w:rsidP="0018632F">
      <w:pPr>
        <w:numPr>
          <w:ilvl w:val="0"/>
          <w:numId w:val="40"/>
        </w:numPr>
        <w:spacing w:line="276" w:lineRule="auto"/>
        <w:ind w:left="0" w:firstLine="709"/>
        <w:jc w:val="both"/>
      </w:pPr>
      <w:r w:rsidRPr="007E322F">
        <w:t>ГПОУ «Профессиональный колледж города Новокузнецка»</w:t>
      </w:r>
      <w:r w:rsidR="00A14F17">
        <w:t>.</w:t>
      </w:r>
    </w:p>
    <w:p w:rsidR="007E322F" w:rsidRPr="007E322F" w:rsidRDefault="00A14F17" w:rsidP="0018632F">
      <w:pPr>
        <w:numPr>
          <w:ilvl w:val="0"/>
          <w:numId w:val="40"/>
        </w:numPr>
        <w:spacing w:line="276" w:lineRule="auto"/>
        <w:ind w:left="0" w:firstLine="709"/>
        <w:jc w:val="both"/>
      </w:pPr>
      <w:r>
        <w:t>ГПОУ «Новокузнецкий техникум пищевой промышленности</w:t>
      </w:r>
      <w:r w:rsidR="007E322F" w:rsidRPr="007E322F">
        <w:t>»</w:t>
      </w:r>
      <w:r w:rsidR="0058245F">
        <w:t>.</w:t>
      </w:r>
    </w:p>
    <w:p w:rsidR="007E322F" w:rsidRPr="007E322F" w:rsidRDefault="00A14F17" w:rsidP="0018632F">
      <w:pPr>
        <w:numPr>
          <w:ilvl w:val="0"/>
          <w:numId w:val="40"/>
        </w:numPr>
        <w:spacing w:line="276" w:lineRule="auto"/>
        <w:ind w:left="0" w:firstLine="709"/>
        <w:jc w:val="both"/>
      </w:pPr>
      <w:r>
        <w:t>ГАПОУ «Кузбасский колледж архитектуры строительства и цифровых технологий</w:t>
      </w:r>
      <w:r w:rsidR="007E322F" w:rsidRPr="007E322F">
        <w:t>»</w:t>
      </w:r>
      <w:r w:rsidR="0058245F">
        <w:t>.</w:t>
      </w:r>
    </w:p>
    <w:p w:rsidR="007E322F" w:rsidRDefault="00A14F17" w:rsidP="0018632F">
      <w:pPr>
        <w:numPr>
          <w:ilvl w:val="0"/>
          <w:numId w:val="40"/>
        </w:numPr>
        <w:spacing w:line="276" w:lineRule="auto"/>
        <w:ind w:left="0" w:firstLine="709"/>
        <w:jc w:val="both"/>
      </w:pPr>
      <w:r>
        <w:t>ГПОУ «Новокузнецкий техникум строительных технологий и сферы обслуживания</w:t>
      </w:r>
      <w:r w:rsidR="007E322F" w:rsidRPr="007E322F">
        <w:t>»</w:t>
      </w:r>
      <w:r w:rsidR="0058245F">
        <w:t>.</w:t>
      </w:r>
    </w:p>
    <w:p w:rsidR="00A14F17" w:rsidRDefault="00A14F17" w:rsidP="0018632F">
      <w:pPr>
        <w:numPr>
          <w:ilvl w:val="0"/>
          <w:numId w:val="40"/>
        </w:numPr>
        <w:spacing w:line="276" w:lineRule="auto"/>
        <w:ind w:left="0" w:firstLine="709"/>
        <w:jc w:val="both"/>
      </w:pPr>
      <w:r>
        <w:t>ГПОУ «Кузнецкий индустриальный техникум»</w:t>
      </w:r>
      <w:r w:rsidR="0058245F">
        <w:t>.</w:t>
      </w:r>
    </w:p>
    <w:p w:rsidR="00A14F17" w:rsidRDefault="00A14F17" w:rsidP="0018632F">
      <w:pPr>
        <w:numPr>
          <w:ilvl w:val="0"/>
          <w:numId w:val="40"/>
        </w:numPr>
        <w:spacing w:line="276" w:lineRule="auto"/>
        <w:ind w:left="0" w:firstLine="709"/>
        <w:jc w:val="both"/>
      </w:pPr>
      <w:r>
        <w:t>ГАПОУ «Новокузнецкий торгово-экономический техникум».</w:t>
      </w:r>
    </w:p>
    <w:p w:rsidR="00A14F17" w:rsidRPr="007E322F" w:rsidRDefault="00A14F17" w:rsidP="0018632F">
      <w:pPr>
        <w:numPr>
          <w:ilvl w:val="0"/>
          <w:numId w:val="40"/>
        </w:numPr>
        <w:spacing w:line="276" w:lineRule="auto"/>
        <w:ind w:left="0" w:firstLine="709"/>
        <w:jc w:val="both"/>
      </w:pPr>
      <w:r>
        <w:t>ГПОУ «Кузнецкий металлургический техникум им. И.П. Бардина»</w:t>
      </w:r>
      <w:r w:rsidR="0058245F">
        <w:t>.</w:t>
      </w:r>
    </w:p>
    <w:p w:rsidR="007E322F" w:rsidRDefault="007E322F" w:rsidP="0018632F">
      <w:pPr>
        <w:numPr>
          <w:ilvl w:val="0"/>
          <w:numId w:val="40"/>
        </w:numPr>
        <w:spacing w:line="276" w:lineRule="auto"/>
        <w:ind w:left="0" w:firstLine="709"/>
        <w:jc w:val="both"/>
      </w:pPr>
      <w:r w:rsidRPr="007E322F">
        <w:t>МБУ ДО «</w:t>
      </w:r>
      <w:r w:rsidR="004E7201">
        <w:t xml:space="preserve">ДТ </w:t>
      </w:r>
      <w:r w:rsidRPr="007E322F">
        <w:t>Вектор»</w:t>
      </w:r>
      <w:r w:rsidR="0058245F">
        <w:t>.</w:t>
      </w:r>
    </w:p>
    <w:p w:rsidR="004E7201" w:rsidRDefault="004E7201" w:rsidP="0018632F">
      <w:pPr>
        <w:numPr>
          <w:ilvl w:val="0"/>
          <w:numId w:val="40"/>
        </w:numPr>
        <w:spacing w:line="276" w:lineRule="auto"/>
        <w:ind w:left="0" w:firstLine="709"/>
        <w:jc w:val="both"/>
      </w:pPr>
      <w:r>
        <w:t>МБОУ ДО «ГДД(Ю)Т им. Н.К. Крупской».</w:t>
      </w:r>
    </w:p>
    <w:p w:rsidR="007E322F" w:rsidRDefault="0058245F" w:rsidP="0018632F">
      <w:pPr>
        <w:numPr>
          <w:ilvl w:val="0"/>
          <w:numId w:val="40"/>
        </w:numPr>
        <w:spacing w:line="276" w:lineRule="auto"/>
        <w:ind w:left="0" w:firstLine="709"/>
        <w:jc w:val="both"/>
      </w:pPr>
      <w:r>
        <w:t>ГПОУ ВПО «СибГИУ».</w:t>
      </w:r>
    </w:p>
    <w:p w:rsidR="0018632F" w:rsidRPr="007E322F" w:rsidRDefault="0018632F" w:rsidP="0018632F">
      <w:pPr>
        <w:spacing w:line="276" w:lineRule="auto"/>
        <w:ind w:firstLine="709"/>
        <w:jc w:val="both"/>
      </w:pPr>
      <w:r>
        <w:t>Информация о прохождении профессиональных проб фиксируется в ЭШ 2.0.</w:t>
      </w:r>
    </w:p>
    <w:p w:rsidR="007E322F" w:rsidRPr="0018632F" w:rsidRDefault="007E322F" w:rsidP="0018632F">
      <w:pPr>
        <w:spacing w:line="276" w:lineRule="auto"/>
        <w:ind w:firstLine="709"/>
        <w:jc w:val="center"/>
        <w:rPr>
          <w:b/>
        </w:rPr>
      </w:pPr>
      <w:r w:rsidRPr="0018632F">
        <w:rPr>
          <w:b/>
        </w:rPr>
        <w:t>Мероприятия, прошедшие в рамках профориентационной деятельности</w:t>
      </w:r>
      <w:r w:rsidR="004E7201" w:rsidRPr="0018632F">
        <w:rPr>
          <w:b/>
        </w:rPr>
        <w:t>:</w:t>
      </w:r>
    </w:p>
    <w:p w:rsidR="004E7201" w:rsidRDefault="004E7201" w:rsidP="0018632F">
      <w:pPr>
        <w:numPr>
          <w:ilvl w:val="0"/>
          <w:numId w:val="43"/>
        </w:numPr>
        <w:spacing w:line="276" w:lineRule="auto"/>
        <w:ind w:left="0" w:firstLine="709"/>
        <w:jc w:val="both"/>
      </w:pPr>
      <w:r>
        <w:t>Профориентационные экскурсии в вузы города.</w:t>
      </w:r>
    </w:p>
    <w:p w:rsidR="004E7201" w:rsidRDefault="004E7201" w:rsidP="0018632F">
      <w:pPr>
        <w:numPr>
          <w:ilvl w:val="0"/>
          <w:numId w:val="43"/>
        </w:numPr>
        <w:spacing w:line="276" w:lineRule="auto"/>
        <w:ind w:left="0" w:firstLine="709"/>
        <w:jc w:val="both"/>
      </w:pPr>
      <w:r>
        <w:lastRenderedPageBreak/>
        <w:t>Профориентационные родительские собрания.</w:t>
      </w:r>
    </w:p>
    <w:p w:rsidR="004E7201" w:rsidRDefault="004E7201" w:rsidP="0018632F">
      <w:pPr>
        <w:numPr>
          <w:ilvl w:val="0"/>
          <w:numId w:val="43"/>
        </w:numPr>
        <w:spacing w:line="276" w:lineRule="auto"/>
        <w:ind w:left="0" w:firstLine="709"/>
        <w:jc w:val="both"/>
      </w:pPr>
      <w:r>
        <w:t xml:space="preserve">Участие в </w:t>
      </w:r>
      <w:r w:rsidRPr="004E7201">
        <w:t>Национально</w:t>
      </w:r>
      <w:r>
        <w:t>м</w:t>
      </w:r>
      <w:r w:rsidRPr="004E7201">
        <w:t xml:space="preserve"> чемпионат</w:t>
      </w:r>
      <w:r>
        <w:t>е</w:t>
      </w:r>
      <w:r w:rsidRPr="004E7201">
        <w:t xml:space="preserve"> по профессиональному мастерству среди инвалидов и людей с ограниченными возможностями здоровья «Абилимпикс».</w:t>
      </w:r>
    </w:p>
    <w:p w:rsidR="004E7201" w:rsidRPr="00455F28" w:rsidRDefault="004E7201" w:rsidP="0018632F">
      <w:pPr>
        <w:numPr>
          <w:ilvl w:val="0"/>
          <w:numId w:val="43"/>
        </w:numPr>
        <w:spacing w:line="276" w:lineRule="auto"/>
        <w:ind w:left="0" w:firstLine="709"/>
        <w:jc w:val="both"/>
      </w:pPr>
      <w:r w:rsidRPr="00F51A06">
        <w:rPr>
          <w:rFonts w:eastAsia="Calibri"/>
          <w:lang w:eastAsia="en-US"/>
        </w:rPr>
        <w:t>Профориентационн</w:t>
      </w:r>
      <w:r>
        <w:rPr>
          <w:rFonts w:eastAsia="Calibri"/>
          <w:lang w:eastAsia="en-US"/>
        </w:rPr>
        <w:t xml:space="preserve">ые встречи </w:t>
      </w:r>
      <w:r w:rsidR="00455F28">
        <w:rPr>
          <w:rFonts w:eastAsia="Calibri"/>
          <w:lang w:eastAsia="en-US"/>
        </w:rPr>
        <w:t>с представителями ГИБДД, МЧС.</w:t>
      </w:r>
    </w:p>
    <w:p w:rsidR="00455F28" w:rsidRPr="00455F28" w:rsidRDefault="00455F28" w:rsidP="0018632F">
      <w:pPr>
        <w:numPr>
          <w:ilvl w:val="0"/>
          <w:numId w:val="43"/>
        </w:numPr>
        <w:spacing w:line="276" w:lineRule="auto"/>
        <w:ind w:left="0" w:firstLine="709"/>
        <w:jc w:val="both"/>
      </w:pPr>
      <w:r w:rsidRPr="00F51A06">
        <w:rPr>
          <w:rFonts w:eastAsia="Calibri"/>
          <w:lang w:eastAsia="en-US"/>
        </w:rPr>
        <w:t>Профориентационн</w:t>
      </w:r>
      <w:r>
        <w:rPr>
          <w:rFonts w:eastAsia="Calibri"/>
          <w:lang w:eastAsia="en-US"/>
        </w:rPr>
        <w:t>ая онлайн-диагностика и очные консультации обучающихся и их родителей (законных представителей).</w:t>
      </w:r>
    </w:p>
    <w:p w:rsidR="00455F28" w:rsidRDefault="00455F28" w:rsidP="0018632F">
      <w:pPr>
        <w:numPr>
          <w:ilvl w:val="0"/>
          <w:numId w:val="43"/>
        </w:numPr>
        <w:spacing w:line="276" w:lineRule="auto"/>
        <w:ind w:left="0" w:firstLine="709"/>
        <w:jc w:val="both"/>
      </w:pPr>
      <w:r w:rsidRPr="007E322F">
        <w:rPr>
          <w:lang w:bidi="ru-RU"/>
        </w:rPr>
        <w:t>Открыты</w:t>
      </w:r>
      <w:r>
        <w:rPr>
          <w:lang w:bidi="ru-RU"/>
        </w:rPr>
        <w:t>е</w:t>
      </w:r>
      <w:r w:rsidRPr="007E322F">
        <w:rPr>
          <w:lang w:bidi="ru-RU"/>
        </w:rPr>
        <w:t xml:space="preserve"> урок</w:t>
      </w:r>
      <w:r>
        <w:rPr>
          <w:lang w:bidi="ru-RU"/>
        </w:rPr>
        <w:t>и</w:t>
      </w:r>
      <w:r w:rsidRPr="007E322F">
        <w:rPr>
          <w:lang w:bidi="ru-RU"/>
        </w:rPr>
        <w:t xml:space="preserve"> на портале «ПроеКТОрия»</w:t>
      </w:r>
      <w:r>
        <w:rPr>
          <w:lang w:bidi="ru-RU"/>
        </w:rPr>
        <w:t>.</w:t>
      </w:r>
    </w:p>
    <w:p w:rsidR="00455F28" w:rsidRDefault="00455F28" w:rsidP="0018632F">
      <w:pPr>
        <w:numPr>
          <w:ilvl w:val="0"/>
          <w:numId w:val="43"/>
        </w:numPr>
        <w:spacing w:line="276" w:lineRule="auto"/>
        <w:ind w:left="0" w:firstLine="709"/>
        <w:jc w:val="both"/>
      </w:pPr>
      <w:r>
        <w:t>Участие в проекте «Сто дорог – одна моя».</w:t>
      </w:r>
    </w:p>
    <w:p w:rsidR="00455F28" w:rsidRDefault="00455F28" w:rsidP="0018632F">
      <w:pPr>
        <w:numPr>
          <w:ilvl w:val="0"/>
          <w:numId w:val="43"/>
        </w:numPr>
        <w:spacing w:line="276" w:lineRule="auto"/>
        <w:ind w:left="0" w:firstLine="709"/>
        <w:jc w:val="both"/>
      </w:pPr>
      <w:r>
        <w:t xml:space="preserve">Защита профориентационных проектов в рамках сотрудничества с </w:t>
      </w:r>
      <w:r w:rsidRPr="007E322F">
        <w:t>МБУ ДО «</w:t>
      </w:r>
      <w:r>
        <w:t xml:space="preserve">ДТ </w:t>
      </w:r>
      <w:r w:rsidRPr="007E322F">
        <w:t>Вектор»</w:t>
      </w:r>
      <w:r>
        <w:t>.</w:t>
      </w:r>
    </w:p>
    <w:p w:rsidR="00455F28" w:rsidRDefault="0018632F" w:rsidP="0018632F">
      <w:pPr>
        <w:numPr>
          <w:ilvl w:val="0"/>
          <w:numId w:val="43"/>
        </w:numPr>
        <w:spacing w:line="276" w:lineRule="auto"/>
        <w:ind w:left="0" w:firstLine="709"/>
        <w:jc w:val="both"/>
      </w:pPr>
      <w:r>
        <w:t>Фестиваль профессий.</w:t>
      </w:r>
    </w:p>
    <w:p w:rsidR="00DA1F6B" w:rsidRDefault="00DA1F6B" w:rsidP="0018632F">
      <w:pPr>
        <w:numPr>
          <w:ilvl w:val="0"/>
          <w:numId w:val="43"/>
        </w:numPr>
        <w:spacing w:line="276" w:lineRule="auto"/>
        <w:ind w:left="0" w:firstLine="709"/>
        <w:jc w:val="both"/>
      </w:pPr>
      <w:r>
        <w:t>Участие в Большом дне абитуриента в ФГБОУ ВО «НФИ КемГУ».</w:t>
      </w:r>
    </w:p>
    <w:p w:rsidR="00762307" w:rsidRDefault="00762307" w:rsidP="0018632F">
      <w:pPr>
        <w:numPr>
          <w:ilvl w:val="0"/>
          <w:numId w:val="43"/>
        </w:numPr>
        <w:spacing w:line="276" w:lineRule="auto"/>
        <w:ind w:left="0" w:firstLine="709"/>
        <w:jc w:val="both"/>
      </w:pPr>
      <w:r>
        <w:t>Участие в городском форуме «Молодой специалист – строитель будущего».</w:t>
      </w:r>
    </w:p>
    <w:p w:rsidR="00987CBF" w:rsidRDefault="00614093" w:rsidP="0018632F">
      <w:pPr>
        <w:spacing w:line="276" w:lineRule="auto"/>
        <w:ind w:firstLine="709"/>
        <w:jc w:val="both"/>
      </w:pPr>
      <w:r>
        <w:t>Информация о профориентационной деятельности систематически размещается на официальных страницах социальных сетей школы.</w:t>
      </w:r>
    </w:p>
    <w:p w:rsidR="00614093" w:rsidRPr="00614093" w:rsidRDefault="00614093" w:rsidP="0018632F">
      <w:pPr>
        <w:spacing w:line="276" w:lineRule="auto"/>
        <w:ind w:firstLine="709"/>
        <w:jc w:val="both"/>
        <w:rPr>
          <w:u w:val="single"/>
        </w:rPr>
      </w:pPr>
      <w:r w:rsidRPr="00614093">
        <w:rPr>
          <w:u w:val="single"/>
        </w:rPr>
        <w:t>Выводы и рекомендации:</w:t>
      </w:r>
    </w:p>
    <w:p w:rsidR="00614093" w:rsidRDefault="00614093" w:rsidP="0018632F">
      <w:pPr>
        <w:numPr>
          <w:ilvl w:val="0"/>
          <w:numId w:val="42"/>
        </w:numPr>
        <w:spacing w:line="276" w:lineRule="auto"/>
        <w:ind w:left="0" w:firstLine="709"/>
        <w:jc w:val="both"/>
      </w:pPr>
      <w:r>
        <w:t>Профориентационную работу в школе считать удовлетворительной.</w:t>
      </w:r>
    </w:p>
    <w:p w:rsidR="00614093" w:rsidRDefault="00614093" w:rsidP="0018632F">
      <w:pPr>
        <w:numPr>
          <w:ilvl w:val="0"/>
          <w:numId w:val="42"/>
        </w:numPr>
        <w:spacing w:line="276" w:lineRule="auto"/>
        <w:ind w:left="0" w:firstLine="709"/>
        <w:jc w:val="both"/>
      </w:pPr>
      <w:r>
        <w:t>Продолж</w:t>
      </w:r>
      <w:r w:rsidR="00696F91">
        <w:t>и</w:t>
      </w:r>
      <w:r>
        <w:t>ть участвовать в профессиональных пробах ОУ города.</w:t>
      </w:r>
    </w:p>
    <w:p w:rsidR="00614093" w:rsidRDefault="00614093" w:rsidP="0018632F">
      <w:pPr>
        <w:numPr>
          <w:ilvl w:val="0"/>
          <w:numId w:val="42"/>
        </w:numPr>
        <w:spacing w:line="276" w:lineRule="auto"/>
        <w:ind w:left="0" w:firstLine="709"/>
        <w:jc w:val="both"/>
      </w:pPr>
      <w:r>
        <w:t>Включить в проект «Билет в будущее» 100 обучающихся 7</w:t>
      </w:r>
      <w:r w:rsidR="00E63642">
        <w:t xml:space="preserve"> классов</w:t>
      </w:r>
      <w:r>
        <w:t>.</w:t>
      </w:r>
    </w:p>
    <w:p w:rsidR="00614093" w:rsidRDefault="00E63642" w:rsidP="0018632F">
      <w:pPr>
        <w:numPr>
          <w:ilvl w:val="0"/>
          <w:numId w:val="42"/>
        </w:numPr>
        <w:spacing w:line="276" w:lineRule="auto"/>
        <w:ind w:left="0" w:firstLine="709"/>
        <w:jc w:val="both"/>
      </w:pPr>
      <w:r>
        <w:t>Увеличить участие</w:t>
      </w:r>
      <w:r w:rsidR="00614093">
        <w:t xml:space="preserve"> в проект</w:t>
      </w:r>
      <w:r>
        <w:t>е</w:t>
      </w:r>
      <w:r w:rsidR="00614093">
        <w:t xml:space="preserve"> «Сто дорог – одна моя» </w:t>
      </w:r>
      <w:r>
        <w:t xml:space="preserve">количество </w:t>
      </w:r>
      <w:r w:rsidR="00614093">
        <w:t xml:space="preserve">обучающихся </w:t>
      </w:r>
      <w:r>
        <w:t>начальной школы</w:t>
      </w:r>
      <w:r w:rsidR="00614093">
        <w:t>.</w:t>
      </w:r>
    </w:p>
    <w:p w:rsidR="00771135" w:rsidRPr="007C27D1" w:rsidRDefault="00771135" w:rsidP="00D32003">
      <w:pPr>
        <w:spacing w:before="840" w:line="276" w:lineRule="auto"/>
        <w:ind w:left="709"/>
        <w:jc w:val="right"/>
        <w:rPr>
          <w:i/>
        </w:rPr>
      </w:pPr>
      <w:bookmarkStart w:id="0" w:name="_GoBack"/>
      <w:bookmarkEnd w:id="0"/>
      <w:r w:rsidRPr="007C27D1">
        <w:rPr>
          <w:i/>
        </w:rPr>
        <w:t xml:space="preserve">Справку составила зам. директора по УВР </w:t>
      </w:r>
      <w:r w:rsidR="007C27D1" w:rsidRPr="007C27D1">
        <w:rPr>
          <w:i/>
        </w:rPr>
        <w:t>И.Ю. Кардаш</w:t>
      </w:r>
    </w:p>
    <w:sectPr w:rsidR="00771135" w:rsidRPr="007C27D1" w:rsidSect="006B59FF">
      <w:footerReference w:type="default" r:id="rId9"/>
      <w:pgSz w:w="11905" w:h="16838"/>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ED8" w:rsidRDefault="00742ED8" w:rsidP="00A93B7D">
      <w:r>
        <w:separator/>
      </w:r>
    </w:p>
  </w:endnote>
  <w:endnote w:type="continuationSeparator" w:id="0">
    <w:p w:rsidR="00742ED8" w:rsidRDefault="00742ED8" w:rsidP="00A93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5B4" w:rsidRDefault="009455B4">
    <w:pPr>
      <w:pStyle w:val="af"/>
      <w:jc w:val="center"/>
    </w:pPr>
    <w:r>
      <w:fldChar w:fldCharType="begin"/>
    </w:r>
    <w:r>
      <w:instrText>PAGE   \* MERGEFORMAT</w:instrText>
    </w:r>
    <w:r>
      <w:fldChar w:fldCharType="separate"/>
    </w:r>
    <w:r w:rsidR="00D32003" w:rsidRPr="00D32003">
      <w:rPr>
        <w:noProof/>
        <w:lang w:val="ru-RU"/>
      </w:rPr>
      <w:t>1</w:t>
    </w:r>
    <w:r>
      <w:fldChar w:fldCharType="end"/>
    </w:r>
  </w:p>
  <w:p w:rsidR="009455B4" w:rsidRDefault="009455B4">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ED8" w:rsidRDefault="00742ED8" w:rsidP="00A93B7D">
      <w:r>
        <w:separator/>
      </w:r>
    </w:p>
  </w:footnote>
  <w:footnote w:type="continuationSeparator" w:id="0">
    <w:p w:rsidR="00742ED8" w:rsidRDefault="00742ED8" w:rsidP="00A93B7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bCs/>
        <w:i w:val="0"/>
        <w:iCs w:val="0"/>
        <w:smallCaps w:val="0"/>
        <w:strike w:val="0"/>
        <w:color w:val="000000"/>
        <w:spacing w:val="10"/>
        <w:w w:val="100"/>
        <w:position w:val="0"/>
        <w:sz w:val="25"/>
        <w:szCs w:val="25"/>
        <w:u w:val="none"/>
      </w:rPr>
    </w:lvl>
    <w:lvl w:ilvl="1">
      <w:start w:val="1"/>
      <w:numFmt w:val="decimal"/>
      <w:lvlText w:val="%1."/>
      <w:lvlJc w:val="left"/>
      <w:rPr>
        <w:b/>
        <w:bCs/>
        <w:i w:val="0"/>
        <w:iCs w:val="0"/>
        <w:smallCaps w:val="0"/>
        <w:strike w:val="0"/>
        <w:color w:val="000000"/>
        <w:spacing w:val="10"/>
        <w:w w:val="100"/>
        <w:position w:val="0"/>
        <w:sz w:val="25"/>
        <w:szCs w:val="25"/>
        <w:u w:val="none"/>
      </w:rPr>
    </w:lvl>
    <w:lvl w:ilvl="2">
      <w:start w:val="1"/>
      <w:numFmt w:val="decimal"/>
      <w:lvlText w:val="%1."/>
      <w:lvlJc w:val="left"/>
      <w:rPr>
        <w:b/>
        <w:bCs/>
        <w:i w:val="0"/>
        <w:iCs w:val="0"/>
        <w:smallCaps w:val="0"/>
        <w:strike w:val="0"/>
        <w:color w:val="000000"/>
        <w:spacing w:val="10"/>
        <w:w w:val="100"/>
        <w:position w:val="0"/>
        <w:sz w:val="25"/>
        <w:szCs w:val="25"/>
        <w:u w:val="none"/>
      </w:rPr>
    </w:lvl>
    <w:lvl w:ilvl="3">
      <w:start w:val="1"/>
      <w:numFmt w:val="decimal"/>
      <w:lvlText w:val="%1."/>
      <w:lvlJc w:val="left"/>
      <w:rPr>
        <w:b/>
        <w:bCs/>
        <w:i w:val="0"/>
        <w:iCs w:val="0"/>
        <w:smallCaps w:val="0"/>
        <w:strike w:val="0"/>
        <w:color w:val="000000"/>
        <w:spacing w:val="10"/>
        <w:w w:val="100"/>
        <w:position w:val="0"/>
        <w:sz w:val="25"/>
        <w:szCs w:val="25"/>
        <w:u w:val="none"/>
      </w:rPr>
    </w:lvl>
    <w:lvl w:ilvl="4">
      <w:start w:val="1"/>
      <w:numFmt w:val="decimal"/>
      <w:lvlText w:val="%1."/>
      <w:lvlJc w:val="left"/>
      <w:rPr>
        <w:b/>
        <w:bCs/>
        <w:i w:val="0"/>
        <w:iCs w:val="0"/>
        <w:smallCaps w:val="0"/>
        <w:strike w:val="0"/>
        <w:color w:val="000000"/>
        <w:spacing w:val="10"/>
        <w:w w:val="100"/>
        <w:position w:val="0"/>
        <w:sz w:val="25"/>
        <w:szCs w:val="25"/>
        <w:u w:val="none"/>
      </w:rPr>
    </w:lvl>
    <w:lvl w:ilvl="5">
      <w:start w:val="1"/>
      <w:numFmt w:val="decimal"/>
      <w:lvlText w:val="%1."/>
      <w:lvlJc w:val="left"/>
      <w:rPr>
        <w:b/>
        <w:bCs/>
        <w:i w:val="0"/>
        <w:iCs w:val="0"/>
        <w:smallCaps w:val="0"/>
        <w:strike w:val="0"/>
        <w:color w:val="000000"/>
        <w:spacing w:val="10"/>
        <w:w w:val="100"/>
        <w:position w:val="0"/>
        <w:sz w:val="25"/>
        <w:szCs w:val="25"/>
        <w:u w:val="none"/>
      </w:rPr>
    </w:lvl>
    <w:lvl w:ilvl="6">
      <w:start w:val="1"/>
      <w:numFmt w:val="decimal"/>
      <w:lvlText w:val="%1."/>
      <w:lvlJc w:val="left"/>
      <w:rPr>
        <w:b/>
        <w:bCs/>
        <w:i w:val="0"/>
        <w:iCs w:val="0"/>
        <w:smallCaps w:val="0"/>
        <w:strike w:val="0"/>
        <w:color w:val="000000"/>
        <w:spacing w:val="10"/>
        <w:w w:val="100"/>
        <w:position w:val="0"/>
        <w:sz w:val="25"/>
        <w:szCs w:val="25"/>
        <w:u w:val="none"/>
      </w:rPr>
    </w:lvl>
    <w:lvl w:ilvl="7">
      <w:start w:val="1"/>
      <w:numFmt w:val="decimal"/>
      <w:lvlText w:val="%1."/>
      <w:lvlJc w:val="left"/>
      <w:rPr>
        <w:b/>
        <w:bCs/>
        <w:i w:val="0"/>
        <w:iCs w:val="0"/>
        <w:smallCaps w:val="0"/>
        <w:strike w:val="0"/>
        <w:color w:val="000000"/>
        <w:spacing w:val="10"/>
        <w:w w:val="100"/>
        <w:position w:val="0"/>
        <w:sz w:val="25"/>
        <w:szCs w:val="25"/>
        <w:u w:val="none"/>
      </w:rPr>
    </w:lvl>
    <w:lvl w:ilvl="8">
      <w:start w:val="1"/>
      <w:numFmt w:val="decimal"/>
      <w:lvlText w:val="%1."/>
      <w:lvlJc w:val="left"/>
      <w:rPr>
        <w:b/>
        <w:bCs/>
        <w:i w:val="0"/>
        <w:iCs w:val="0"/>
        <w:smallCaps w:val="0"/>
        <w:strike w:val="0"/>
        <w:color w:val="000000"/>
        <w:spacing w:val="10"/>
        <w:w w:val="100"/>
        <w:position w:val="0"/>
        <w:sz w:val="25"/>
        <w:szCs w:val="25"/>
        <w:u w:val="none"/>
      </w:rPr>
    </w:lvl>
  </w:abstractNum>
  <w:abstractNum w:abstractNumId="1" w15:restartNumberingAfterBreak="0">
    <w:nsid w:val="029E0581"/>
    <w:multiLevelType w:val="hybridMultilevel"/>
    <w:tmpl w:val="CFF8199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3C83870"/>
    <w:multiLevelType w:val="hybridMultilevel"/>
    <w:tmpl w:val="DF3A55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4600E0"/>
    <w:multiLevelType w:val="hybridMultilevel"/>
    <w:tmpl w:val="492A2D24"/>
    <w:lvl w:ilvl="0" w:tplc="779E47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164976"/>
    <w:multiLevelType w:val="hybridMultilevel"/>
    <w:tmpl w:val="E86AA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487FF2"/>
    <w:multiLevelType w:val="hybridMultilevel"/>
    <w:tmpl w:val="4B3A5D44"/>
    <w:lvl w:ilvl="0" w:tplc="9D3EBCA4">
      <w:start w:val="1"/>
      <w:numFmt w:val="decimal"/>
      <w:lvlText w:val="%1."/>
      <w:lvlJc w:val="left"/>
      <w:pPr>
        <w:ind w:left="360"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17D615D"/>
    <w:multiLevelType w:val="hybridMultilevel"/>
    <w:tmpl w:val="049C42D0"/>
    <w:lvl w:ilvl="0" w:tplc="0419000F">
      <w:start w:val="3"/>
      <w:numFmt w:val="decimal"/>
      <w:lvlText w:val="%1."/>
      <w:lvlJc w:val="left"/>
      <w:pPr>
        <w:ind w:left="360" w:hanging="360"/>
      </w:pPr>
      <w:rPr>
        <w:rFonts w:hint="default"/>
      </w:rPr>
    </w:lvl>
    <w:lvl w:ilvl="1" w:tplc="04190019">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7" w15:restartNumberingAfterBreak="0">
    <w:nsid w:val="263B6A80"/>
    <w:multiLevelType w:val="hybridMultilevel"/>
    <w:tmpl w:val="69D23E62"/>
    <w:lvl w:ilvl="0" w:tplc="8C7CF576">
      <w:start w:val="26"/>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7DA12DC"/>
    <w:multiLevelType w:val="hybridMultilevel"/>
    <w:tmpl w:val="49D4DB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8B26634"/>
    <w:multiLevelType w:val="hybridMultilevel"/>
    <w:tmpl w:val="6DB0591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4F620F"/>
    <w:multiLevelType w:val="multilevel"/>
    <w:tmpl w:val="DB9EDC14"/>
    <w:lvl w:ilvl="0">
      <w:start w:val="1"/>
      <w:numFmt w:val="decimal"/>
      <w:lvlText w:val="%1."/>
      <w:lvlJc w:val="left"/>
      <w:pPr>
        <w:ind w:left="360" w:hanging="360"/>
      </w:pPr>
      <w:rPr>
        <w:rFonts w:cs="Times New Roman" w:hint="default"/>
      </w:rPr>
    </w:lvl>
    <w:lvl w:ilvl="1">
      <w:start w:val="2"/>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1" w15:restartNumberingAfterBreak="0">
    <w:nsid w:val="2ACF717F"/>
    <w:multiLevelType w:val="hybridMultilevel"/>
    <w:tmpl w:val="D2AEFA0C"/>
    <w:lvl w:ilvl="0" w:tplc="C14C1CA2">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33AB538A"/>
    <w:multiLevelType w:val="hybridMultilevel"/>
    <w:tmpl w:val="5988084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3" w15:restartNumberingAfterBreak="0">
    <w:nsid w:val="35ED73BB"/>
    <w:multiLevelType w:val="hybridMultilevel"/>
    <w:tmpl w:val="252C4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EA6C34"/>
    <w:multiLevelType w:val="hybridMultilevel"/>
    <w:tmpl w:val="CE58B6E0"/>
    <w:lvl w:ilvl="0" w:tplc="8910A3A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37E1768A"/>
    <w:multiLevelType w:val="multilevel"/>
    <w:tmpl w:val="BEE8734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
      <w:lvlJc w:val="left"/>
      <w:pPr>
        <w:ind w:left="2922" w:hanging="1275"/>
      </w:pPr>
      <w:rPr>
        <w:rFonts w:ascii="Times New Roman" w:eastAsia="Times New Roman" w:hAnsi="Times New Roman" w:cs="Times New Roman"/>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6" w15:restartNumberingAfterBreak="0">
    <w:nsid w:val="3A786031"/>
    <w:multiLevelType w:val="hybridMultilevel"/>
    <w:tmpl w:val="3C829EBC"/>
    <w:lvl w:ilvl="0" w:tplc="49442B72">
      <w:numFmt w:val="bullet"/>
      <w:lvlText w:val="-"/>
      <w:lvlJc w:val="left"/>
      <w:pPr>
        <w:tabs>
          <w:tab w:val="num" w:pos="502"/>
        </w:tabs>
        <w:ind w:left="502" w:hanging="360"/>
      </w:pPr>
      <w:rPr>
        <w:rFonts w:ascii="Times New Roman" w:eastAsia="Times New Roman" w:hAnsi="Times New Roman" w:cs="Times New Roman" w:hint="default"/>
      </w:rPr>
    </w:lvl>
    <w:lvl w:ilvl="1" w:tplc="04190003">
      <w:start w:val="1"/>
      <w:numFmt w:val="decimal"/>
      <w:lvlText w:val="%2."/>
      <w:lvlJc w:val="left"/>
      <w:pPr>
        <w:tabs>
          <w:tab w:val="num" w:pos="1298"/>
        </w:tabs>
        <w:ind w:left="1298" w:hanging="360"/>
      </w:pPr>
    </w:lvl>
    <w:lvl w:ilvl="2" w:tplc="04190005">
      <w:start w:val="1"/>
      <w:numFmt w:val="decimal"/>
      <w:lvlText w:val="%3."/>
      <w:lvlJc w:val="left"/>
      <w:pPr>
        <w:tabs>
          <w:tab w:val="num" w:pos="2018"/>
        </w:tabs>
        <w:ind w:left="2018" w:hanging="360"/>
      </w:pPr>
    </w:lvl>
    <w:lvl w:ilvl="3" w:tplc="04190001">
      <w:start w:val="1"/>
      <w:numFmt w:val="decimal"/>
      <w:lvlText w:val="%4."/>
      <w:lvlJc w:val="left"/>
      <w:pPr>
        <w:tabs>
          <w:tab w:val="num" w:pos="2738"/>
        </w:tabs>
        <w:ind w:left="2738" w:hanging="360"/>
      </w:pPr>
    </w:lvl>
    <w:lvl w:ilvl="4" w:tplc="04190003">
      <w:start w:val="1"/>
      <w:numFmt w:val="decimal"/>
      <w:lvlText w:val="%5."/>
      <w:lvlJc w:val="left"/>
      <w:pPr>
        <w:tabs>
          <w:tab w:val="num" w:pos="3458"/>
        </w:tabs>
        <w:ind w:left="3458" w:hanging="360"/>
      </w:pPr>
    </w:lvl>
    <w:lvl w:ilvl="5" w:tplc="04190005">
      <w:start w:val="1"/>
      <w:numFmt w:val="decimal"/>
      <w:lvlText w:val="%6."/>
      <w:lvlJc w:val="left"/>
      <w:pPr>
        <w:tabs>
          <w:tab w:val="num" w:pos="4178"/>
        </w:tabs>
        <w:ind w:left="4178" w:hanging="360"/>
      </w:pPr>
    </w:lvl>
    <w:lvl w:ilvl="6" w:tplc="04190001">
      <w:start w:val="1"/>
      <w:numFmt w:val="decimal"/>
      <w:lvlText w:val="%7."/>
      <w:lvlJc w:val="left"/>
      <w:pPr>
        <w:tabs>
          <w:tab w:val="num" w:pos="4898"/>
        </w:tabs>
        <w:ind w:left="4898" w:hanging="360"/>
      </w:pPr>
    </w:lvl>
    <w:lvl w:ilvl="7" w:tplc="04190003">
      <w:start w:val="1"/>
      <w:numFmt w:val="decimal"/>
      <w:lvlText w:val="%8."/>
      <w:lvlJc w:val="left"/>
      <w:pPr>
        <w:tabs>
          <w:tab w:val="num" w:pos="5618"/>
        </w:tabs>
        <w:ind w:left="5618" w:hanging="360"/>
      </w:pPr>
    </w:lvl>
    <w:lvl w:ilvl="8" w:tplc="04190005">
      <w:start w:val="1"/>
      <w:numFmt w:val="decimal"/>
      <w:lvlText w:val="%9."/>
      <w:lvlJc w:val="left"/>
      <w:pPr>
        <w:tabs>
          <w:tab w:val="num" w:pos="6338"/>
        </w:tabs>
        <w:ind w:left="6338" w:hanging="360"/>
      </w:pPr>
    </w:lvl>
  </w:abstractNum>
  <w:abstractNum w:abstractNumId="17" w15:restartNumberingAfterBreak="0">
    <w:nsid w:val="3BEC00BE"/>
    <w:multiLevelType w:val="hybridMultilevel"/>
    <w:tmpl w:val="26E68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53031C"/>
    <w:multiLevelType w:val="hybridMultilevel"/>
    <w:tmpl w:val="EB0EFB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18544A4"/>
    <w:multiLevelType w:val="hybridMultilevel"/>
    <w:tmpl w:val="299210AA"/>
    <w:lvl w:ilvl="0" w:tplc="8910A3A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424F0E28"/>
    <w:multiLevelType w:val="hybridMultilevel"/>
    <w:tmpl w:val="EC2E3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316009"/>
    <w:multiLevelType w:val="hybridMultilevel"/>
    <w:tmpl w:val="857EC6B4"/>
    <w:lvl w:ilvl="0" w:tplc="9D3EBC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4384AD2"/>
    <w:multiLevelType w:val="hybridMultilevel"/>
    <w:tmpl w:val="73782466"/>
    <w:lvl w:ilvl="0" w:tplc="7C2079CE">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3" w15:restartNumberingAfterBreak="0">
    <w:nsid w:val="48AB014B"/>
    <w:multiLevelType w:val="hybridMultilevel"/>
    <w:tmpl w:val="B7C20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D557ACE"/>
    <w:multiLevelType w:val="hybridMultilevel"/>
    <w:tmpl w:val="F05488B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E293F23"/>
    <w:multiLevelType w:val="multilevel"/>
    <w:tmpl w:val="C4B0111E"/>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6" w15:restartNumberingAfterBreak="0">
    <w:nsid w:val="56135FEA"/>
    <w:multiLevelType w:val="hybridMultilevel"/>
    <w:tmpl w:val="93E2BBD2"/>
    <w:lvl w:ilvl="0" w:tplc="FFFFFFFF">
      <w:start w:val="7"/>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7" w15:restartNumberingAfterBreak="0">
    <w:nsid w:val="5AE0073B"/>
    <w:multiLevelType w:val="hybridMultilevel"/>
    <w:tmpl w:val="2696A5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E373E43"/>
    <w:multiLevelType w:val="hybridMultilevel"/>
    <w:tmpl w:val="BE5C8000"/>
    <w:lvl w:ilvl="0" w:tplc="14FA2E4A">
      <w:start w:val="1"/>
      <w:numFmt w:val="bullet"/>
      <w:lvlText w:val="•"/>
      <w:lvlJc w:val="left"/>
      <w:pPr>
        <w:tabs>
          <w:tab w:val="num" w:pos="720"/>
        </w:tabs>
        <w:ind w:left="720" w:hanging="360"/>
      </w:pPr>
      <w:rPr>
        <w:rFonts w:ascii="Times New Roman" w:hAnsi="Times New Roman" w:hint="default"/>
      </w:rPr>
    </w:lvl>
    <w:lvl w:ilvl="1" w:tplc="58ECB126" w:tentative="1">
      <w:start w:val="1"/>
      <w:numFmt w:val="bullet"/>
      <w:lvlText w:val="•"/>
      <w:lvlJc w:val="left"/>
      <w:pPr>
        <w:tabs>
          <w:tab w:val="num" w:pos="1440"/>
        </w:tabs>
        <w:ind w:left="1440" w:hanging="360"/>
      </w:pPr>
      <w:rPr>
        <w:rFonts w:ascii="Times New Roman" w:hAnsi="Times New Roman" w:hint="default"/>
      </w:rPr>
    </w:lvl>
    <w:lvl w:ilvl="2" w:tplc="7DC8DA7C" w:tentative="1">
      <w:start w:val="1"/>
      <w:numFmt w:val="bullet"/>
      <w:lvlText w:val="•"/>
      <w:lvlJc w:val="left"/>
      <w:pPr>
        <w:tabs>
          <w:tab w:val="num" w:pos="2160"/>
        </w:tabs>
        <w:ind w:left="2160" w:hanging="360"/>
      </w:pPr>
      <w:rPr>
        <w:rFonts w:ascii="Times New Roman" w:hAnsi="Times New Roman" w:hint="default"/>
      </w:rPr>
    </w:lvl>
    <w:lvl w:ilvl="3" w:tplc="4262F8F6" w:tentative="1">
      <w:start w:val="1"/>
      <w:numFmt w:val="bullet"/>
      <w:lvlText w:val="•"/>
      <w:lvlJc w:val="left"/>
      <w:pPr>
        <w:tabs>
          <w:tab w:val="num" w:pos="2880"/>
        </w:tabs>
        <w:ind w:left="2880" w:hanging="360"/>
      </w:pPr>
      <w:rPr>
        <w:rFonts w:ascii="Times New Roman" w:hAnsi="Times New Roman" w:hint="default"/>
      </w:rPr>
    </w:lvl>
    <w:lvl w:ilvl="4" w:tplc="BD32DF0A" w:tentative="1">
      <w:start w:val="1"/>
      <w:numFmt w:val="bullet"/>
      <w:lvlText w:val="•"/>
      <w:lvlJc w:val="left"/>
      <w:pPr>
        <w:tabs>
          <w:tab w:val="num" w:pos="3600"/>
        </w:tabs>
        <w:ind w:left="3600" w:hanging="360"/>
      </w:pPr>
      <w:rPr>
        <w:rFonts w:ascii="Times New Roman" w:hAnsi="Times New Roman" w:hint="default"/>
      </w:rPr>
    </w:lvl>
    <w:lvl w:ilvl="5" w:tplc="45008FEC" w:tentative="1">
      <w:start w:val="1"/>
      <w:numFmt w:val="bullet"/>
      <w:lvlText w:val="•"/>
      <w:lvlJc w:val="left"/>
      <w:pPr>
        <w:tabs>
          <w:tab w:val="num" w:pos="4320"/>
        </w:tabs>
        <w:ind w:left="4320" w:hanging="360"/>
      </w:pPr>
      <w:rPr>
        <w:rFonts w:ascii="Times New Roman" w:hAnsi="Times New Roman" w:hint="default"/>
      </w:rPr>
    </w:lvl>
    <w:lvl w:ilvl="6" w:tplc="D9B6B0D0" w:tentative="1">
      <w:start w:val="1"/>
      <w:numFmt w:val="bullet"/>
      <w:lvlText w:val="•"/>
      <w:lvlJc w:val="left"/>
      <w:pPr>
        <w:tabs>
          <w:tab w:val="num" w:pos="5040"/>
        </w:tabs>
        <w:ind w:left="5040" w:hanging="360"/>
      </w:pPr>
      <w:rPr>
        <w:rFonts w:ascii="Times New Roman" w:hAnsi="Times New Roman" w:hint="default"/>
      </w:rPr>
    </w:lvl>
    <w:lvl w:ilvl="7" w:tplc="AFF27D4A" w:tentative="1">
      <w:start w:val="1"/>
      <w:numFmt w:val="bullet"/>
      <w:lvlText w:val="•"/>
      <w:lvlJc w:val="left"/>
      <w:pPr>
        <w:tabs>
          <w:tab w:val="num" w:pos="5760"/>
        </w:tabs>
        <w:ind w:left="5760" w:hanging="360"/>
      </w:pPr>
      <w:rPr>
        <w:rFonts w:ascii="Times New Roman" w:hAnsi="Times New Roman" w:hint="default"/>
      </w:rPr>
    </w:lvl>
    <w:lvl w:ilvl="8" w:tplc="DE4E16B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5CF0879"/>
    <w:multiLevelType w:val="multilevel"/>
    <w:tmpl w:val="6D386994"/>
    <w:lvl w:ilvl="0">
      <w:start w:val="2"/>
      <w:numFmt w:val="decimal"/>
      <w:lvlText w:val="%1."/>
      <w:lvlJc w:val="left"/>
      <w:pPr>
        <w:ind w:left="360" w:hanging="360"/>
      </w:pPr>
      <w:rPr>
        <w:rFonts w:cs="Times New Roman" w:hint="default"/>
      </w:rPr>
    </w:lvl>
    <w:lvl w:ilvl="1">
      <w:start w:val="1"/>
      <w:numFmt w:val="decimal"/>
      <w:lvlText w:val="%1.%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15:restartNumberingAfterBreak="0">
    <w:nsid w:val="6699486D"/>
    <w:multiLevelType w:val="hybridMultilevel"/>
    <w:tmpl w:val="3C4EF19E"/>
    <w:lvl w:ilvl="0" w:tplc="B54834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66E066C2"/>
    <w:multiLevelType w:val="hybridMultilevel"/>
    <w:tmpl w:val="0B922600"/>
    <w:lvl w:ilvl="0" w:tplc="AB3239C8">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32" w15:restartNumberingAfterBreak="0">
    <w:nsid w:val="67C83C3A"/>
    <w:multiLevelType w:val="multilevel"/>
    <w:tmpl w:val="5B985DD2"/>
    <w:lvl w:ilvl="0">
      <w:start w:val="1"/>
      <w:numFmt w:val="bullet"/>
      <w:lvlText w:val="●"/>
      <w:lvlJc w:val="left"/>
      <w:pPr>
        <w:ind w:left="1287" w:hanging="360"/>
      </w:pPr>
      <w:rPr>
        <w:rFonts w:ascii="Noto Sans Symbols" w:eastAsia="Noto Sans Symbols" w:hAnsi="Noto Sans Symbols" w:cs="Noto Sans Symbols"/>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3" w15:restartNumberingAfterBreak="0">
    <w:nsid w:val="6ACC5790"/>
    <w:multiLevelType w:val="hybridMultilevel"/>
    <w:tmpl w:val="EE6428A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4" w15:restartNumberingAfterBreak="0">
    <w:nsid w:val="6E7416A6"/>
    <w:multiLevelType w:val="hybridMultilevel"/>
    <w:tmpl w:val="207696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13553FD"/>
    <w:multiLevelType w:val="multilevel"/>
    <w:tmpl w:val="AE1868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6C23F73"/>
    <w:multiLevelType w:val="multilevel"/>
    <w:tmpl w:val="A12A606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15:restartNumberingAfterBreak="0">
    <w:nsid w:val="77FF45F1"/>
    <w:multiLevelType w:val="singleLevel"/>
    <w:tmpl w:val="D7847BE2"/>
    <w:lvl w:ilvl="0">
      <w:numFmt w:val="bullet"/>
      <w:lvlText w:val="-"/>
      <w:lvlJc w:val="left"/>
      <w:pPr>
        <w:tabs>
          <w:tab w:val="num" w:pos="1069"/>
        </w:tabs>
        <w:ind w:left="1069" w:hanging="360"/>
      </w:pPr>
      <w:rPr>
        <w:rFonts w:hint="default"/>
      </w:rPr>
    </w:lvl>
  </w:abstractNum>
  <w:abstractNum w:abstractNumId="38" w15:restartNumberingAfterBreak="0">
    <w:nsid w:val="7CE11C00"/>
    <w:multiLevelType w:val="hybridMultilevel"/>
    <w:tmpl w:val="E438D4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D7962C9"/>
    <w:multiLevelType w:val="hybridMultilevel"/>
    <w:tmpl w:val="F7504052"/>
    <w:lvl w:ilvl="0" w:tplc="8910A3A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EC82426"/>
    <w:multiLevelType w:val="hybridMultilevel"/>
    <w:tmpl w:val="DF2ACA00"/>
    <w:lvl w:ilvl="0" w:tplc="D500EB26">
      <w:start w:val="1"/>
      <w:numFmt w:val="bullet"/>
      <w:lvlText w:val=""/>
      <w:lvlJc w:val="left"/>
      <w:pPr>
        <w:tabs>
          <w:tab w:val="num" w:pos="720"/>
        </w:tabs>
        <w:ind w:left="720" w:hanging="360"/>
      </w:pPr>
      <w:rPr>
        <w:rFonts w:ascii="Wingdings" w:hAnsi="Wingdings" w:hint="default"/>
      </w:rPr>
    </w:lvl>
    <w:lvl w:ilvl="1" w:tplc="9A6A857A" w:tentative="1">
      <w:start w:val="1"/>
      <w:numFmt w:val="bullet"/>
      <w:lvlText w:val=""/>
      <w:lvlJc w:val="left"/>
      <w:pPr>
        <w:tabs>
          <w:tab w:val="num" w:pos="1440"/>
        </w:tabs>
        <w:ind w:left="1440" w:hanging="360"/>
      </w:pPr>
      <w:rPr>
        <w:rFonts w:ascii="Wingdings" w:hAnsi="Wingdings" w:hint="default"/>
      </w:rPr>
    </w:lvl>
    <w:lvl w:ilvl="2" w:tplc="172A2AA8" w:tentative="1">
      <w:start w:val="1"/>
      <w:numFmt w:val="bullet"/>
      <w:lvlText w:val=""/>
      <w:lvlJc w:val="left"/>
      <w:pPr>
        <w:tabs>
          <w:tab w:val="num" w:pos="2160"/>
        </w:tabs>
        <w:ind w:left="2160" w:hanging="360"/>
      </w:pPr>
      <w:rPr>
        <w:rFonts w:ascii="Wingdings" w:hAnsi="Wingdings" w:hint="default"/>
      </w:rPr>
    </w:lvl>
    <w:lvl w:ilvl="3" w:tplc="C4B28820" w:tentative="1">
      <w:start w:val="1"/>
      <w:numFmt w:val="bullet"/>
      <w:lvlText w:val=""/>
      <w:lvlJc w:val="left"/>
      <w:pPr>
        <w:tabs>
          <w:tab w:val="num" w:pos="2880"/>
        </w:tabs>
        <w:ind w:left="2880" w:hanging="360"/>
      </w:pPr>
      <w:rPr>
        <w:rFonts w:ascii="Wingdings" w:hAnsi="Wingdings" w:hint="default"/>
      </w:rPr>
    </w:lvl>
    <w:lvl w:ilvl="4" w:tplc="C338F09A" w:tentative="1">
      <w:start w:val="1"/>
      <w:numFmt w:val="bullet"/>
      <w:lvlText w:val=""/>
      <w:lvlJc w:val="left"/>
      <w:pPr>
        <w:tabs>
          <w:tab w:val="num" w:pos="3600"/>
        </w:tabs>
        <w:ind w:left="3600" w:hanging="360"/>
      </w:pPr>
      <w:rPr>
        <w:rFonts w:ascii="Wingdings" w:hAnsi="Wingdings" w:hint="default"/>
      </w:rPr>
    </w:lvl>
    <w:lvl w:ilvl="5" w:tplc="E1B09E56" w:tentative="1">
      <w:start w:val="1"/>
      <w:numFmt w:val="bullet"/>
      <w:lvlText w:val=""/>
      <w:lvlJc w:val="left"/>
      <w:pPr>
        <w:tabs>
          <w:tab w:val="num" w:pos="4320"/>
        </w:tabs>
        <w:ind w:left="4320" w:hanging="360"/>
      </w:pPr>
      <w:rPr>
        <w:rFonts w:ascii="Wingdings" w:hAnsi="Wingdings" w:hint="default"/>
      </w:rPr>
    </w:lvl>
    <w:lvl w:ilvl="6" w:tplc="F1B2DAFE" w:tentative="1">
      <w:start w:val="1"/>
      <w:numFmt w:val="bullet"/>
      <w:lvlText w:val=""/>
      <w:lvlJc w:val="left"/>
      <w:pPr>
        <w:tabs>
          <w:tab w:val="num" w:pos="5040"/>
        </w:tabs>
        <w:ind w:left="5040" w:hanging="360"/>
      </w:pPr>
      <w:rPr>
        <w:rFonts w:ascii="Wingdings" w:hAnsi="Wingdings" w:hint="default"/>
      </w:rPr>
    </w:lvl>
    <w:lvl w:ilvl="7" w:tplc="03042688" w:tentative="1">
      <w:start w:val="1"/>
      <w:numFmt w:val="bullet"/>
      <w:lvlText w:val=""/>
      <w:lvlJc w:val="left"/>
      <w:pPr>
        <w:tabs>
          <w:tab w:val="num" w:pos="5760"/>
        </w:tabs>
        <w:ind w:left="5760" w:hanging="360"/>
      </w:pPr>
      <w:rPr>
        <w:rFonts w:ascii="Wingdings" w:hAnsi="Wingdings" w:hint="default"/>
      </w:rPr>
    </w:lvl>
    <w:lvl w:ilvl="8" w:tplc="71DC93F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FC2BDE"/>
    <w:multiLevelType w:val="hybridMultilevel"/>
    <w:tmpl w:val="4B3A5D44"/>
    <w:lvl w:ilvl="0" w:tplc="9D3EBCA4">
      <w:start w:val="1"/>
      <w:numFmt w:val="decimal"/>
      <w:lvlText w:val="%1."/>
      <w:lvlJc w:val="left"/>
      <w:pPr>
        <w:ind w:left="360"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22"/>
  </w:num>
  <w:num w:numId="3">
    <w:abstractNumId w:val="0"/>
  </w:num>
  <w:num w:numId="4">
    <w:abstractNumId w:val="10"/>
  </w:num>
  <w:num w:numId="5">
    <w:abstractNumId w:val="24"/>
  </w:num>
  <w:num w:numId="6">
    <w:abstractNumId w:val="9"/>
  </w:num>
  <w:num w:numId="7">
    <w:abstractNumId w:val="29"/>
  </w:num>
  <w:num w:numId="8">
    <w:abstractNumId w:val="36"/>
  </w:num>
  <w:num w:numId="9">
    <w:abstractNumId w:val="1"/>
  </w:num>
  <w:num w:numId="10">
    <w:abstractNumId w:val="12"/>
  </w:num>
  <w:num w:numId="11">
    <w:abstractNumId w:val="41"/>
  </w:num>
  <w:num w:numId="12">
    <w:abstractNumId w:val="21"/>
  </w:num>
  <w:num w:numId="13">
    <w:abstractNumId w:val="31"/>
  </w:num>
  <w:num w:numId="14">
    <w:abstractNumId w:val="14"/>
  </w:num>
  <w:num w:numId="15">
    <w:abstractNumId w:val="5"/>
  </w:num>
  <w:num w:numId="16">
    <w:abstractNumId w:val="40"/>
  </w:num>
  <w:num w:numId="17">
    <w:abstractNumId w:val="39"/>
  </w:num>
  <w:num w:numId="18">
    <w:abstractNumId w:val="17"/>
  </w:num>
  <w:num w:numId="19">
    <w:abstractNumId w:val="6"/>
  </w:num>
  <w:num w:numId="20">
    <w:abstractNumId w:val="19"/>
  </w:num>
  <w:num w:numId="21">
    <w:abstractNumId w:val="30"/>
  </w:num>
  <w:num w:numId="22">
    <w:abstractNumId w:val="27"/>
  </w:num>
  <w:num w:numId="23">
    <w:abstractNumId w:val="7"/>
  </w:num>
  <w:num w:numId="24">
    <w:abstractNumId w:val="2"/>
  </w:num>
  <w:num w:numId="25">
    <w:abstractNumId w:val="37"/>
  </w:num>
  <w:num w:numId="26">
    <w:abstractNumId w:val="38"/>
  </w:num>
  <w:num w:numId="27">
    <w:abstractNumId w:val="34"/>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33"/>
  </w:num>
  <w:num w:numId="33">
    <w:abstractNumId w:val="28"/>
  </w:num>
  <w:num w:numId="34">
    <w:abstractNumId w:val="11"/>
  </w:num>
  <w:num w:numId="35">
    <w:abstractNumId w:val="18"/>
  </w:num>
  <w:num w:numId="36">
    <w:abstractNumId w:val="15"/>
  </w:num>
  <w:num w:numId="37">
    <w:abstractNumId w:val="35"/>
  </w:num>
  <w:num w:numId="38">
    <w:abstractNumId w:val="32"/>
  </w:num>
  <w:num w:numId="39">
    <w:abstractNumId w:val="25"/>
  </w:num>
  <w:num w:numId="40">
    <w:abstractNumId w:val="8"/>
  </w:num>
  <w:num w:numId="41">
    <w:abstractNumId w:val="20"/>
  </w:num>
  <w:num w:numId="42">
    <w:abstractNumId w:val="23"/>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oNotTrackMove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5EEB"/>
    <w:rsid w:val="00001BE8"/>
    <w:rsid w:val="00002DE1"/>
    <w:rsid w:val="00021444"/>
    <w:rsid w:val="00031BD8"/>
    <w:rsid w:val="00034C59"/>
    <w:rsid w:val="00035891"/>
    <w:rsid w:val="00037427"/>
    <w:rsid w:val="00044920"/>
    <w:rsid w:val="000452CC"/>
    <w:rsid w:val="00046285"/>
    <w:rsid w:val="00051912"/>
    <w:rsid w:val="000523DF"/>
    <w:rsid w:val="00055824"/>
    <w:rsid w:val="00056ED4"/>
    <w:rsid w:val="00061565"/>
    <w:rsid w:val="00064175"/>
    <w:rsid w:val="000851D9"/>
    <w:rsid w:val="00096BDB"/>
    <w:rsid w:val="000B0473"/>
    <w:rsid w:val="000B38E6"/>
    <w:rsid w:val="000C0441"/>
    <w:rsid w:val="000C237B"/>
    <w:rsid w:val="000C2DC3"/>
    <w:rsid w:val="000C5860"/>
    <w:rsid w:val="000D1C61"/>
    <w:rsid w:val="000E070D"/>
    <w:rsid w:val="000E196C"/>
    <w:rsid w:val="000E30AB"/>
    <w:rsid w:val="000E4E75"/>
    <w:rsid w:val="000F4568"/>
    <w:rsid w:val="000F7C2B"/>
    <w:rsid w:val="00102D7D"/>
    <w:rsid w:val="00106F92"/>
    <w:rsid w:val="00107439"/>
    <w:rsid w:val="001076B5"/>
    <w:rsid w:val="00116836"/>
    <w:rsid w:val="00123BB9"/>
    <w:rsid w:val="001244CE"/>
    <w:rsid w:val="00125B13"/>
    <w:rsid w:val="00126541"/>
    <w:rsid w:val="00127B07"/>
    <w:rsid w:val="00132590"/>
    <w:rsid w:val="00133F81"/>
    <w:rsid w:val="00137F99"/>
    <w:rsid w:val="00152F86"/>
    <w:rsid w:val="00153864"/>
    <w:rsid w:val="00154CED"/>
    <w:rsid w:val="0015560B"/>
    <w:rsid w:val="00161C61"/>
    <w:rsid w:val="001734E6"/>
    <w:rsid w:val="001735C9"/>
    <w:rsid w:val="00175286"/>
    <w:rsid w:val="00176648"/>
    <w:rsid w:val="0018000D"/>
    <w:rsid w:val="001827AC"/>
    <w:rsid w:val="0018632F"/>
    <w:rsid w:val="00193084"/>
    <w:rsid w:val="001A07B8"/>
    <w:rsid w:val="001A45B5"/>
    <w:rsid w:val="001A6A00"/>
    <w:rsid w:val="001B7B12"/>
    <w:rsid w:val="001C03C8"/>
    <w:rsid w:val="001C5366"/>
    <w:rsid w:val="001D5DA9"/>
    <w:rsid w:val="001E4A82"/>
    <w:rsid w:val="001E5461"/>
    <w:rsid w:val="001E6C80"/>
    <w:rsid w:val="001F0192"/>
    <w:rsid w:val="001F1EB9"/>
    <w:rsid w:val="001F2211"/>
    <w:rsid w:val="001F5165"/>
    <w:rsid w:val="001F79F9"/>
    <w:rsid w:val="001F7CB0"/>
    <w:rsid w:val="00203187"/>
    <w:rsid w:val="002041A4"/>
    <w:rsid w:val="002137F9"/>
    <w:rsid w:val="00217F92"/>
    <w:rsid w:val="002234D2"/>
    <w:rsid w:val="0022350B"/>
    <w:rsid w:val="002251AB"/>
    <w:rsid w:val="00227475"/>
    <w:rsid w:val="00233E8E"/>
    <w:rsid w:val="00236E34"/>
    <w:rsid w:val="00246D6D"/>
    <w:rsid w:val="00247C21"/>
    <w:rsid w:val="00250C4C"/>
    <w:rsid w:val="002548DD"/>
    <w:rsid w:val="00256C2C"/>
    <w:rsid w:val="002600FE"/>
    <w:rsid w:val="00260381"/>
    <w:rsid w:val="00261D22"/>
    <w:rsid w:val="002635EB"/>
    <w:rsid w:val="00264FE0"/>
    <w:rsid w:val="002721BB"/>
    <w:rsid w:val="0027532C"/>
    <w:rsid w:val="002760AD"/>
    <w:rsid w:val="00276784"/>
    <w:rsid w:val="00281153"/>
    <w:rsid w:val="00284DD4"/>
    <w:rsid w:val="00285454"/>
    <w:rsid w:val="0028603F"/>
    <w:rsid w:val="00286ECB"/>
    <w:rsid w:val="00292370"/>
    <w:rsid w:val="00292E85"/>
    <w:rsid w:val="00293CDE"/>
    <w:rsid w:val="00294D1A"/>
    <w:rsid w:val="002A11D0"/>
    <w:rsid w:val="002A43FD"/>
    <w:rsid w:val="002A6420"/>
    <w:rsid w:val="002A73A7"/>
    <w:rsid w:val="002C0E0A"/>
    <w:rsid w:val="002C4A9D"/>
    <w:rsid w:val="002D2311"/>
    <w:rsid w:val="002D4010"/>
    <w:rsid w:val="002D6989"/>
    <w:rsid w:val="002D698B"/>
    <w:rsid w:val="002E1482"/>
    <w:rsid w:val="002F020A"/>
    <w:rsid w:val="002F0C23"/>
    <w:rsid w:val="002F58AC"/>
    <w:rsid w:val="00313852"/>
    <w:rsid w:val="003151F2"/>
    <w:rsid w:val="00315FA5"/>
    <w:rsid w:val="00316FFD"/>
    <w:rsid w:val="003337AE"/>
    <w:rsid w:val="00341F2D"/>
    <w:rsid w:val="00352814"/>
    <w:rsid w:val="00355E42"/>
    <w:rsid w:val="003560AD"/>
    <w:rsid w:val="0035725C"/>
    <w:rsid w:val="003603EB"/>
    <w:rsid w:val="00365930"/>
    <w:rsid w:val="00365F2F"/>
    <w:rsid w:val="0037155C"/>
    <w:rsid w:val="003721CA"/>
    <w:rsid w:val="003731CE"/>
    <w:rsid w:val="0037438B"/>
    <w:rsid w:val="00374751"/>
    <w:rsid w:val="0038017F"/>
    <w:rsid w:val="00381F43"/>
    <w:rsid w:val="00384736"/>
    <w:rsid w:val="00385107"/>
    <w:rsid w:val="00391D5C"/>
    <w:rsid w:val="00392D27"/>
    <w:rsid w:val="0039530D"/>
    <w:rsid w:val="003971DA"/>
    <w:rsid w:val="003A2BA2"/>
    <w:rsid w:val="003B0881"/>
    <w:rsid w:val="003C728E"/>
    <w:rsid w:val="003D2BA2"/>
    <w:rsid w:val="003D7359"/>
    <w:rsid w:val="003E0A4C"/>
    <w:rsid w:val="003F56E9"/>
    <w:rsid w:val="0040189E"/>
    <w:rsid w:val="0040547A"/>
    <w:rsid w:val="004134AC"/>
    <w:rsid w:val="00420286"/>
    <w:rsid w:val="00421169"/>
    <w:rsid w:val="0042301A"/>
    <w:rsid w:val="004265BE"/>
    <w:rsid w:val="00434E71"/>
    <w:rsid w:val="00441EB2"/>
    <w:rsid w:val="004425DA"/>
    <w:rsid w:val="00444237"/>
    <w:rsid w:val="00447082"/>
    <w:rsid w:val="00453057"/>
    <w:rsid w:val="00455F28"/>
    <w:rsid w:val="00467079"/>
    <w:rsid w:val="00467D68"/>
    <w:rsid w:val="0047607F"/>
    <w:rsid w:val="0048117B"/>
    <w:rsid w:val="00481A40"/>
    <w:rsid w:val="00482BB8"/>
    <w:rsid w:val="00483B12"/>
    <w:rsid w:val="0048438F"/>
    <w:rsid w:val="0049148F"/>
    <w:rsid w:val="0049190E"/>
    <w:rsid w:val="004933DD"/>
    <w:rsid w:val="00494296"/>
    <w:rsid w:val="00494EDF"/>
    <w:rsid w:val="004A2C86"/>
    <w:rsid w:val="004A4D12"/>
    <w:rsid w:val="004A580A"/>
    <w:rsid w:val="004A7630"/>
    <w:rsid w:val="004B55AB"/>
    <w:rsid w:val="004C0953"/>
    <w:rsid w:val="004C31C1"/>
    <w:rsid w:val="004C4D32"/>
    <w:rsid w:val="004C7A4A"/>
    <w:rsid w:val="004D234E"/>
    <w:rsid w:val="004D5EB8"/>
    <w:rsid w:val="004E0C27"/>
    <w:rsid w:val="004E2B36"/>
    <w:rsid w:val="004E7201"/>
    <w:rsid w:val="00514242"/>
    <w:rsid w:val="005156B0"/>
    <w:rsid w:val="005459D1"/>
    <w:rsid w:val="005472EC"/>
    <w:rsid w:val="0055368A"/>
    <w:rsid w:val="00555516"/>
    <w:rsid w:val="0056353B"/>
    <w:rsid w:val="005667EA"/>
    <w:rsid w:val="00566953"/>
    <w:rsid w:val="005724E3"/>
    <w:rsid w:val="005729B7"/>
    <w:rsid w:val="0057696B"/>
    <w:rsid w:val="0058245F"/>
    <w:rsid w:val="005835DD"/>
    <w:rsid w:val="0058705A"/>
    <w:rsid w:val="00587456"/>
    <w:rsid w:val="00587A39"/>
    <w:rsid w:val="0059587B"/>
    <w:rsid w:val="005958BC"/>
    <w:rsid w:val="005A1AA3"/>
    <w:rsid w:val="005B22EB"/>
    <w:rsid w:val="005B53E4"/>
    <w:rsid w:val="005C7E60"/>
    <w:rsid w:val="005C7FC9"/>
    <w:rsid w:val="005D03CD"/>
    <w:rsid w:val="005D0737"/>
    <w:rsid w:val="005E09C0"/>
    <w:rsid w:val="005E56A7"/>
    <w:rsid w:val="005E763E"/>
    <w:rsid w:val="005F30A8"/>
    <w:rsid w:val="005F5BA5"/>
    <w:rsid w:val="0060086D"/>
    <w:rsid w:val="006054BF"/>
    <w:rsid w:val="00607802"/>
    <w:rsid w:val="00611BEF"/>
    <w:rsid w:val="00614093"/>
    <w:rsid w:val="00614245"/>
    <w:rsid w:val="00614FD9"/>
    <w:rsid w:val="00615871"/>
    <w:rsid w:val="0061681E"/>
    <w:rsid w:val="00617D07"/>
    <w:rsid w:val="0062192E"/>
    <w:rsid w:val="00626D45"/>
    <w:rsid w:val="0063097F"/>
    <w:rsid w:val="0063273D"/>
    <w:rsid w:val="00633414"/>
    <w:rsid w:val="006364DE"/>
    <w:rsid w:val="00636B07"/>
    <w:rsid w:val="00642F79"/>
    <w:rsid w:val="00643AB9"/>
    <w:rsid w:val="00643E23"/>
    <w:rsid w:val="00646971"/>
    <w:rsid w:val="00656452"/>
    <w:rsid w:val="006613B8"/>
    <w:rsid w:val="00661538"/>
    <w:rsid w:val="00671DF2"/>
    <w:rsid w:val="00675371"/>
    <w:rsid w:val="00676AEC"/>
    <w:rsid w:val="0068041E"/>
    <w:rsid w:val="00684519"/>
    <w:rsid w:val="0069530A"/>
    <w:rsid w:val="0069581F"/>
    <w:rsid w:val="0069677F"/>
    <w:rsid w:val="00696F91"/>
    <w:rsid w:val="006A3D42"/>
    <w:rsid w:val="006A3E67"/>
    <w:rsid w:val="006A67FA"/>
    <w:rsid w:val="006A68A6"/>
    <w:rsid w:val="006B508A"/>
    <w:rsid w:val="006B59FF"/>
    <w:rsid w:val="006C67FC"/>
    <w:rsid w:val="006C7DC4"/>
    <w:rsid w:val="006D0AAD"/>
    <w:rsid w:val="006D34A0"/>
    <w:rsid w:val="006D5B3E"/>
    <w:rsid w:val="006D5FF8"/>
    <w:rsid w:val="006D6CB3"/>
    <w:rsid w:val="006D7C6F"/>
    <w:rsid w:val="006E127D"/>
    <w:rsid w:val="006E273E"/>
    <w:rsid w:val="006E2946"/>
    <w:rsid w:val="006F2E67"/>
    <w:rsid w:val="006F30FB"/>
    <w:rsid w:val="006F6F5C"/>
    <w:rsid w:val="007002DD"/>
    <w:rsid w:val="00700B6F"/>
    <w:rsid w:val="00701ED4"/>
    <w:rsid w:val="00706863"/>
    <w:rsid w:val="007114C1"/>
    <w:rsid w:val="0071202A"/>
    <w:rsid w:val="00716AE2"/>
    <w:rsid w:val="00724C00"/>
    <w:rsid w:val="007250A5"/>
    <w:rsid w:val="00733F3D"/>
    <w:rsid w:val="0073408B"/>
    <w:rsid w:val="007375B2"/>
    <w:rsid w:val="00740009"/>
    <w:rsid w:val="00742215"/>
    <w:rsid w:val="00742ED8"/>
    <w:rsid w:val="00746403"/>
    <w:rsid w:val="00747131"/>
    <w:rsid w:val="00755092"/>
    <w:rsid w:val="007617DE"/>
    <w:rsid w:val="00762307"/>
    <w:rsid w:val="00764270"/>
    <w:rsid w:val="00771135"/>
    <w:rsid w:val="00777CCE"/>
    <w:rsid w:val="00777F7A"/>
    <w:rsid w:val="00782160"/>
    <w:rsid w:val="00785F31"/>
    <w:rsid w:val="0078610C"/>
    <w:rsid w:val="0079108B"/>
    <w:rsid w:val="00793A5F"/>
    <w:rsid w:val="00796226"/>
    <w:rsid w:val="0079737C"/>
    <w:rsid w:val="007A0F4F"/>
    <w:rsid w:val="007A14C7"/>
    <w:rsid w:val="007A24D5"/>
    <w:rsid w:val="007B0667"/>
    <w:rsid w:val="007B12F3"/>
    <w:rsid w:val="007B3548"/>
    <w:rsid w:val="007B47D5"/>
    <w:rsid w:val="007B76C6"/>
    <w:rsid w:val="007C09E7"/>
    <w:rsid w:val="007C27D1"/>
    <w:rsid w:val="007C29B5"/>
    <w:rsid w:val="007C41F3"/>
    <w:rsid w:val="007D0693"/>
    <w:rsid w:val="007D0A32"/>
    <w:rsid w:val="007D6873"/>
    <w:rsid w:val="007E14A9"/>
    <w:rsid w:val="007E322F"/>
    <w:rsid w:val="007E4364"/>
    <w:rsid w:val="007F37E0"/>
    <w:rsid w:val="00800953"/>
    <w:rsid w:val="008275E8"/>
    <w:rsid w:val="0083060A"/>
    <w:rsid w:val="0083530E"/>
    <w:rsid w:val="00835D57"/>
    <w:rsid w:val="00835EB4"/>
    <w:rsid w:val="008400BA"/>
    <w:rsid w:val="00841DE1"/>
    <w:rsid w:val="00842582"/>
    <w:rsid w:val="00844373"/>
    <w:rsid w:val="00846C1A"/>
    <w:rsid w:val="0085091F"/>
    <w:rsid w:val="00873CE8"/>
    <w:rsid w:val="00884015"/>
    <w:rsid w:val="00884516"/>
    <w:rsid w:val="00887214"/>
    <w:rsid w:val="008A14A6"/>
    <w:rsid w:val="008A4C4D"/>
    <w:rsid w:val="008A66C1"/>
    <w:rsid w:val="008B1393"/>
    <w:rsid w:val="008B1F97"/>
    <w:rsid w:val="008B48EA"/>
    <w:rsid w:val="008B7572"/>
    <w:rsid w:val="008C3BBD"/>
    <w:rsid w:val="008C7E7C"/>
    <w:rsid w:val="008D03EE"/>
    <w:rsid w:val="008E6980"/>
    <w:rsid w:val="008E7520"/>
    <w:rsid w:val="008F1AF4"/>
    <w:rsid w:val="008F2E98"/>
    <w:rsid w:val="008F6DCB"/>
    <w:rsid w:val="009028F2"/>
    <w:rsid w:val="009033B9"/>
    <w:rsid w:val="00905AAD"/>
    <w:rsid w:val="009119C4"/>
    <w:rsid w:val="00912A05"/>
    <w:rsid w:val="009150A8"/>
    <w:rsid w:val="00915F44"/>
    <w:rsid w:val="0092069C"/>
    <w:rsid w:val="009233B1"/>
    <w:rsid w:val="00925E32"/>
    <w:rsid w:val="00932423"/>
    <w:rsid w:val="00937C34"/>
    <w:rsid w:val="00937E4F"/>
    <w:rsid w:val="009444A7"/>
    <w:rsid w:val="009455B4"/>
    <w:rsid w:val="00946D4F"/>
    <w:rsid w:val="00950212"/>
    <w:rsid w:val="0095559C"/>
    <w:rsid w:val="00956418"/>
    <w:rsid w:val="009564F1"/>
    <w:rsid w:val="0096669C"/>
    <w:rsid w:val="0097797D"/>
    <w:rsid w:val="00980FD8"/>
    <w:rsid w:val="009819C7"/>
    <w:rsid w:val="0098326B"/>
    <w:rsid w:val="0098374D"/>
    <w:rsid w:val="009867C2"/>
    <w:rsid w:val="00987C81"/>
    <w:rsid w:val="00987CBF"/>
    <w:rsid w:val="0099146F"/>
    <w:rsid w:val="00994F0E"/>
    <w:rsid w:val="009A34BD"/>
    <w:rsid w:val="009A5D20"/>
    <w:rsid w:val="009B0B5E"/>
    <w:rsid w:val="009B1B4C"/>
    <w:rsid w:val="009B64C3"/>
    <w:rsid w:val="009C22D6"/>
    <w:rsid w:val="009E69C2"/>
    <w:rsid w:val="009E6C5A"/>
    <w:rsid w:val="009F54AC"/>
    <w:rsid w:val="00A00FCE"/>
    <w:rsid w:val="00A010E7"/>
    <w:rsid w:val="00A10B2C"/>
    <w:rsid w:val="00A12EFE"/>
    <w:rsid w:val="00A14B01"/>
    <w:rsid w:val="00A14F17"/>
    <w:rsid w:val="00A1706C"/>
    <w:rsid w:val="00A25D52"/>
    <w:rsid w:val="00A26B21"/>
    <w:rsid w:val="00A309AD"/>
    <w:rsid w:val="00A30CE1"/>
    <w:rsid w:val="00A32EA2"/>
    <w:rsid w:val="00A41046"/>
    <w:rsid w:val="00A422F8"/>
    <w:rsid w:val="00A543D8"/>
    <w:rsid w:val="00A576B6"/>
    <w:rsid w:val="00A63AE7"/>
    <w:rsid w:val="00A84E96"/>
    <w:rsid w:val="00A93B7D"/>
    <w:rsid w:val="00AA0841"/>
    <w:rsid w:val="00AA0F09"/>
    <w:rsid w:val="00AA2F7F"/>
    <w:rsid w:val="00AA63F8"/>
    <w:rsid w:val="00AB02D1"/>
    <w:rsid w:val="00AB45C7"/>
    <w:rsid w:val="00AC4E9C"/>
    <w:rsid w:val="00AC5EEB"/>
    <w:rsid w:val="00AC6FDB"/>
    <w:rsid w:val="00AD1992"/>
    <w:rsid w:val="00AD7899"/>
    <w:rsid w:val="00AE3884"/>
    <w:rsid w:val="00AE4D03"/>
    <w:rsid w:val="00AF2D51"/>
    <w:rsid w:val="00AF4B50"/>
    <w:rsid w:val="00B02EE6"/>
    <w:rsid w:val="00B050A6"/>
    <w:rsid w:val="00B05871"/>
    <w:rsid w:val="00B11183"/>
    <w:rsid w:val="00B20148"/>
    <w:rsid w:val="00B20F95"/>
    <w:rsid w:val="00B23C34"/>
    <w:rsid w:val="00B310C7"/>
    <w:rsid w:val="00B3260F"/>
    <w:rsid w:val="00B3767B"/>
    <w:rsid w:val="00B379C1"/>
    <w:rsid w:val="00B46C74"/>
    <w:rsid w:val="00B50E6F"/>
    <w:rsid w:val="00B5563C"/>
    <w:rsid w:val="00B56791"/>
    <w:rsid w:val="00B60E62"/>
    <w:rsid w:val="00B63EF5"/>
    <w:rsid w:val="00B67976"/>
    <w:rsid w:val="00B742CA"/>
    <w:rsid w:val="00B81AB9"/>
    <w:rsid w:val="00B9251E"/>
    <w:rsid w:val="00B92887"/>
    <w:rsid w:val="00B95178"/>
    <w:rsid w:val="00B96317"/>
    <w:rsid w:val="00BA17E5"/>
    <w:rsid w:val="00BB0104"/>
    <w:rsid w:val="00BB0D14"/>
    <w:rsid w:val="00BB27DC"/>
    <w:rsid w:val="00BB295C"/>
    <w:rsid w:val="00BB6B2C"/>
    <w:rsid w:val="00BC3E8F"/>
    <w:rsid w:val="00BC7A7D"/>
    <w:rsid w:val="00BD2874"/>
    <w:rsid w:val="00BD359C"/>
    <w:rsid w:val="00BE07F3"/>
    <w:rsid w:val="00BE142D"/>
    <w:rsid w:val="00BE6527"/>
    <w:rsid w:val="00BF638A"/>
    <w:rsid w:val="00BF65B5"/>
    <w:rsid w:val="00C0405F"/>
    <w:rsid w:val="00C05681"/>
    <w:rsid w:val="00C07C67"/>
    <w:rsid w:val="00C107F3"/>
    <w:rsid w:val="00C10AAA"/>
    <w:rsid w:val="00C1202E"/>
    <w:rsid w:val="00C17E0D"/>
    <w:rsid w:val="00C2655B"/>
    <w:rsid w:val="00C273FD"/>
    <w:rsid w:val="00C30DA3"/>
    <w:rsid w:val="00C377D7"/>
    <w:rsid w:val="00C3794E"/>
    <w:rsid w:val="00C4176A"/>
    <w:rsid w:val="00C42853"/>
    <w:rsid w:val="00C47E32"/>
    <w:rsid w:val="00C647DE"/>
    <w:rsid w:val="00C7132A"/>
    <w:rsid w:val="00C73F25"/>
    <w:rsid w:val="00C810F8"/>
    <w:rsid w:val="00C81A73"/>
    <w:rsid w:val="00C8352C"/>
    <w:rsid w:val="00C83627"/>
    <w:rsid w:val="00C83BE5"/>
    <w:rsid w:val="00C86775"/>
    <w:rsid w:val="00C87060"/>
    <w:rsid w:val="00C9048A"/>
    <w:rsid w:val="00CC1F17"/>
    <w:rsid w:val="00CC288B"/>
    <w:rsid w:val="00CC3CAE"/>
    <w:rsid w:val="00CC4A0D"/>
    <w:rsid w:val="00CC673F"/>
    <w:rsid w:val="00CC7A0E"/>
    <w:rsid w:val="00CD20CB"/>
    <w:rsid w:val="00CD5B43"/>
    <w:rsid w:val="00CD5C05"/>
    <w:rsid w:val="00CD7493"/>
    <w:rsid w:val="00CD7918"/>
    <w:rsid w:val="00CE3044"/>
    <w:rsid w:val="00CE71A6"/>
    <w:rsid w:val="00CE7730"/>
    <w:rsid w:val="00CF144D"/>
    <w:rsid w:val="00D00D8A"/>
    <w:rsid w:val="00D05FA2"/>
    <w:rsid w:val="00D128F2"/>
    <w:rsid w:val="00D1306C"/>
    <w:rsid w:val="00D14B8C"/>
    <w:rsid w:val="00D14C7A"/>
    <w:rsid w:val="00D25311"/>
    <w:rsid w:val="00D30C7C"/>
    <w:rsid w:val="00D32003"/>
    <w:rsid w:val="00D37530"/>
    <w:rsid w:val="00D44958"/>
    <w:rsid w:val="00D46A71"/>
    <w:rsid w:val="00D47E13"/>
    <w:rsid w:val="00D606DF"/>
    <w:rsid w:val="00D60CB8"/>
    <w:rsid w:val="00D64E82"/>
    <w:rsid w:val="00D6705E"/>
    <w:rsid w:val="00D7163B"/>
    <w:rsid w:val="00D7687F"/>
    <w:rsid w:val="00D7757E"/>
    <w:rsid w:val="00D82012"/>
    <w:rsid w:val="00D847C6"/>
    <w:rsid w:val="00D86F3C"/>
    <w:rsid w:val="00DA182D"/>
    <w:rsid w:val="00DA1F6B"/>
    <w:rsid w:val="00DA5875"/>
    <w:rsid w:val="00DA5CB1"/>
    <w:rsid w:val="00DB1211"/>
    <w:rsid w:val="00DB57B2"/>
    <w:rsid w:val="00DC3F70"/>
    <w:rsid w:val="00DC60D2"/>
    <w:rsid w:val="00DC664A"/>
    <w:rsid w:val="00DD2A06"/>
    <w:rsid w:val="00DD6B5E"/>
    <w:rsid w:val="00DD7BB6"/>
    <w:rsid w:val="00DE0C63"/>
    <w:rsid w:val="00DF09EF"/>
    <w:rsid w:val="00DF334C"/>
    <w:rsid w:val="00E0239E"/>
    <w:rsid w:val="00E0314F"/>
    <w:rsid w:val="00E05038"/>
    <w:rsid w:val="00E05736"/>
    <w:rsid w:val="00E06976"/>
    <w:rsid w:val="00E06D30"/>
    <w:rsid w:val="00E0750B"/>
    <w:rsid w:val="00E20513"/>
    <w:rsid w:val="00E30723"/>
    <w:rsid w:val="00E32E61"/>
    <w:rsid w:val="00E33675"/>
    <w:rsid w:val="00E355E9"/>
    <w:rsid w:val="00E3797E"/>
    <w:rsid w:val="00E4659C"/>
    <w:rsid w:val="00E46FFB"/>
    <w:rsid w:val="00E478B5"/>
    <w:rsid w:val="00E54DFE"/>
    <w:rsid w:val="00E6070F"/>
    <w:rsid w:val="00E60711"/>
    <w:rsid w:val="00E61B28"/>
    <w:rsid w:val="00E63642"/>
    <w:rsid w:val="00E72261"/>
    <w:rsid w:val="00E73BDB"/>
    <w:rsid w:val="00E749AF"/>
    <w:rsid w:val="00E77890"/>
    <w:rsid w:val="00E933C8"/>
    <w:rsid w:val="00E951B9"/>
    <w:rsid w:val="00E96434"/>
    <w:rsid w:val="00E97152"/>
    <w:rsid w:val="00E977D7"/>
    <w:rsid w:val="00EA7AF2"/>
    <w:rsid w:val="00EA7F8E"/>
    <w:rsid w:val="00EB039E"/>
    <w:rsid w:val="00EB0CE0"/>
    <w:rsid w:val="00EB2B6E"/>
    <w:rsid w:val="00EB3AB2"/>
    <w:rsid w:val="00EC16BA"/>
    <w:rsid w:val="00EC6BAD"/>
    <w:rsid w:val="00ED0AF6"/>
    <w:rsid w:val="00ED25CB"/>
    <w:rsid w:val="00ED3AEA"/>
    <w:rsid w:val="00ED650E"/>
    <w:rsid w:val="00EE4969"/>
    <w:rsid w:val="00EF482C"/>
    <w:rsid w:val="00F00952"/>
    <w:rsid w:val="00F058E6"/>
    <w:rsid w:val="00F0594A"/>
    <w:rsid w:val="00F05B74"/>
    <w:rsid w:val="00F1551D"/>
    <w:rsid w:val="00F1663E"/>
    <w:rsid w:val="00F2147E"/>
    <w:rsid w:val="00F228D0"/>
    <w:rsid w:val="00F23678"/>
    <w:rsid w:val="00F2779C"/>
    <w:rsid w:val="00F357F6"/>
    <w:rsid w:val="00F4020E"/>
    <w:rsid w:val="00F4050A"/>
    <w:rsid w:val="00F51A06"/>
    <w:rsid w:val="00F52749"/>
    <w:rsid w:val="00F54ADF"/>
    <w:rsid w:val="00F616E6"/>
    <w:rsid w:val="00F66F18"/>
    <w:rsid w:val="00F6748E"/>
    <w:rsid w:val="00F718B2"/>
    <w:rsid w:val="00F73751"/>
    <w:rsid w:val="00F846C6"/>
    <w:rsid w:val="00F91E6B"/>
    <w:rsid w:val="00F97C1A"/>
    <w:rsid w:val="00F97E75"/>
    <w:rsid w:val="00FB1027"/>
    <w:rsid w:val="00FB16F8"/>
    <w:rsid w:val="00FB1B9C"/>
    <w:rsid w:val="00FB3944"/>
    <w:rsid w:val="00FB3ECC"/>
    <w:rsid w:val="00FC03C3"/>
    <w:rsid w:val="00FC285E"/>
    <w:rsid w:val="00FC3DF1"/>
    <w:rsid w:val="00FC68CB"/>
    <w:rsid w:val="00FF3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814F2"/>
  <w15:chartTrackingRefBased/>
  <w15:docId w15:val="{8E55129E-E865-4A2F-9521-7A974FBBA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B43"/>
    <w:rPr>
      <w:rFonts w:ascii="Times New Roman" w:eastAsia="Times New Roman" w:hAnsi="Times New Roman"/>
      <w:sz w:val="24"/>
      <w:szCs w:val="24"/>
    </w:rPr>
  </w:style>
  <w:style w:type="paragraph" w:styleId="1">
    <w:name w:val="heading 1"/>
    <w:basedOn w:val="a"/>
    <w:next w:val="a"/>
    <w:link w:val="10"/>
    <w:qFormat/>
    <w:rsid w:val="00ED0AF6"/>
    <w:pPr>
      <w:keepNext/>
      <w:spacing w:line="240" w:lineRule="atLeast"/>
      <w:ind w:right="163"/>
      <w:jc w:val="center"/>
      <w:outlineLvl w:val="0"/>
    </w:pPr>
    <w:rPr>
      <w:b/>
      <w:snapToGrid w:val="0"/>
      <w:szCs w:val="20"/>
      <w:lang w:val="x-none" w:eastAsia="x-none"/>
    </w:rPr>
  </w:style>
  <w:style w:type="paragraph" w:styleId="2">
    <w:name w:val="heading 2"/>
    <w:basedOn w:val="a"/>
    <w:next w:val="a"/>
    <w:link w:val="20"/>
    <w:uiPriority w:val="9"/>
    <w:semiHidden/>
    <w:unhideWhenUsed/>
    <w:qFormat/>
    <w:rsid w:val="00C17E0D"/>
    <w:pPr>
      <w:keepNext/>
      <w:spacing w:before="240" w:after="60"/>
      <w:outlineLvl w:val="1"/>
    </w:pPr>
    <w:rPr>
      <w:rFonts w:ascii="Calibri Light" w:hAnsi="Calibri Light"/>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AC5EEB"/>
    <w:pPr>
      <w:spacing w:before="100" w:beforeAutospacing="1" w:after="115"/>
    </w:pPr>
    <w:rPr>
      <w:color w:val="000000"/>
      <w:sz w:val="20"/>
      <w:szCs w:val="20"/>
    </w:rPr>
  </w:style>
  <w:style w:type="table" w:styleId="a3">
    <w:name w:val="Table Grid"/>
    <w:basedOn w:val="a1"/>
    <w:uiPriority w:val="59"/>
    <w:rsid w:val="00C120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rmal (Web)"/>
    <w:basedOn w:val="a"/>
    <w:uiPriority w:val="99"/>
    <w:unhideWhenUsed/>
    <w:rsid w:val="007375B2"/>
    <w:pPr>
      <w:spacing w:before="100" w:beforeAutospacing="1" w:after="100" w:afterAutospacing="1"/>
    </w:pPr>
  </w:style>
  <w:style w:type="character" w:customStyle="1" w:styleId="apple-converted-space">
    <w:name w:val="apple-converted-space"/>
    <w:basedOn w:val="a0"/>
    <w:rsid w:val="007375B2"/>
  </w:style>
  <w:style w:type="character" w:customStyle="1" w:styleId="10">
    <w:name w:val="Заголовок 1 Знак"/>
    <w:link w:val="1"/>
    <w:rsid w:val="00ED0AF6"/>
    <w:rPr>
      <w:rFonts w:ascii="Times New Roman" w:eastAsia="Times New Roman" w:hAnsi="Times New Roman"/>
      <w:b/>
      <w:snapToGrid w:val="0"/>
      <w:sz w:val="24"/>
    </w:rPr>
  </w:style>
  <w:style w:type="paragraph" w:styleId="a5">
    <w:name w:val="Body Text"/>
    <w:basedOn w:val="a"/>
    <w:link w:val="a6"/>
    <w:rsid w:val="00441EB2"/>
    <w:pPr>
      <w:jc w:val="center"/>
    </w:pPr>
    <w:rPr>
      <w:szCs w:val="20"/>
      <w:lang w:val="x-none" w:eastAsia="x-none"/>
    </w:rPr>
  </w:style>
  <w:style w:type="character" w:customStyle="1" w:styleId="a6">
    <w:name w:val="Основной текст Знак"/>
    <w:link w:val="a5"/>
    <w:rsid w:val="00441EB2"/>
    <w:rPr>
      <w:rFonts w:ascii="Times New Roman" w:eastAsia="Times New Roman" w:hAnsi="Times New Roman"/>
      <w:sz w:val="24"/>
    </w:rPr>
  </w:style>
  <w:style w:type="paragraph" w:customStyle="1" w:styleId="BodySingle">
    <w:name w:val="Body Single"/>
    <w:link w:val="BodySingle0"/>
    <w:rsid w:val="00BE6527"/>
    <w:pPr>
      <w:widowControl w:val="0"/>
    </w:pPr>
    <w:rPr>
      <w:rFonts w:ascii="Times New Roman" w:eastAsia="Times New Roman" w:hAnsi="Times New Roman"/>
      <w:snapToGrid w:val="0"/>
      <w:color w:val="000000"/>
      <w:sz w:val="28"/>
    </w:rPr>
  </w:style>
  <w:style w:type="character" w:styleId="a7">
    <w:name w:val="Hyperlink"/>
    <w:uiPriority w:val="99"/>
    <w:rsid w:val="00BE6527"/>
    <w:rPr>
      <w:color w:val="0000FF"/>
      <w:u w:val="single"/>
    </w:rPr>
  </w:style>
  <w:style w:type="paragraph" w:customStyle="1" w:styleId="a8">
    <w:name w:val="Знак"/>
    <w:basedOn w:val="a"/>
    <w:rsid w:val="00BE6527"/>
    <w:pPr>
      <w:spacing w:after="160" w:line="240" w:lineRule="exact"/>
    </w:pPr>
    <w:rPr>
      <w:rFonts w:ascii="Verdana" w:hAnsi="Verdana"/>
      <w:sz w:val="20"/>
      <w:szCs w:val="20"/>
      <w:lang w:val="en-US" w:eastAsia="en-US"/>
    </w:rPr>
  </w:style>
  <w:style w:type="paragraph" w:styleId="a9">
    <w:name w:val="Balloon Text"/>
    <w:basedOn w:val="a"/>
    <w:link w:val="aa"/>
    <w:uiPriority w:val="99"/>
    <w:semiHidden/>
    <w:unhideWhenUsed/>
    <w:rsid w:val="00DD2A06"/>
    <w:rPr>
      <w:rFonts w:ascii="Tahoma" w:hAnsi="Tahoma"/>
      <w:sz w:val="16"/>
      <w:szCs w:val="16"/>
      <w:lang w:val="x-none" w:eastAsia="x-none"/>
    </w:rPr>
  </w:style>
  <w:style w:type="character" w:customStyle="1" w:styleId="aa">
    <w:name w:val="Текст выноски Знак"/>
    <w:link w:val="a9"/>
    <w:uiPriority w:val="99"/>
    <w:semiHidden/>
    <w:rsid w:val="00DD2A06"/>
    <w:rPr>
      <w:rFonts w:ascii="Tahoma" w:eastAsia="Times New Roman" w:hAnsi="Tahoma" w:cs="Tahoma"/>
      <w:sz w:val="16"/>
      <w:szCs w:val="16"/>
    </w:rPr>
  </w:style>
  <w:style w:type="character" w:styleId="ab">
    <w:name w:val="FollowedHyperlink"/>
    <w:uiPriority w:val="99"/>
    <w:semiHidden/>
    <w:unhideWhenUsed/>
    <w:rsid w:val="00DD2A06"/>
    <w:rPr>
      <w:color w:val="800080"/>
      <w:u w:val="single"/>
    </w:rPr>
  </w:style>
  <w:style w:type="paragraph" w:styleId="ac">
    <w:name w:val="List Paragraph"/>
    <w:basedOn w:val="a"/>
    <w:uiPriority w:val="34"/>
    <w:qFormat/>
    <w:rsid w:val="00DA5CB1"/>
    <w:pPr>
      <w:ind w:left="708"/>
    </w:pPr>
  </w:style>
  <w:style w:type="table" w:customStyle="1" w:styleId="11">
    <w:name w:val="Сетка таблицы1"/>
    <w:basedOn w:val="a1"/>
    <w:next w:val="a3"/>
    <w:rsid w:val="00CD749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A93B7D"/>
    <w:pPr>
      <w:tabs>
        <w:tab w:val="center" w:pos="4677"/>
        <w:tab w:val="right" w:pos="9355"/>
      </w:tabs>
    </w:pPr>
    <w:rPr>
      <w:lang w:val="x-none" w:eastAsia="x-none"/>
    </w:rPr>
  </w:style>
  <w:style w:type="character" w:customStyle="1" w:styleId="ae">
    <w:name w:val="Верхний колонтитул Знак"/>
    <w:link w:val="ad"/>
    <w:uiPriority w:val="99"/>
    <w:rsid w:val="00A93B7D"/>
    <w:rPr>
      <w:rFonts w:ascii="Times New Roman" w:eastAsia="Times New Roman" w:hAnsi="Times New Roman"/>
      <w:sz w:val="24"/>
      <w:szCs w:val="24"/>
    </w:rPr>
  </w:style>
  <w:style w:type="paragraph" w:styleId="af">
    <w:name w:val="footer"/>
    <w:basedOn w:val="a"/>
    <w:link w:val="af0"/>
    <w:uiPriority w:val="99"/>
    <w:unhideWhenUsed/>
    <w:rsid w:val="00A93B7D"/>
    <w:pPr>
      <w:tabs>
        <w:tab w:val="center" w:pos="4677"/>
        <w:tab w:val="right" w:pos="9355"/>
      </w:tabs>
    </w:pPr>
    <w:rPr>
      <w:lang w:val="x-none" w:eastAsia="x-none"/>
    </w:rPr>
  </w:style>
  <w:style w:type="character" w:customStyle="1" w:styleId="af0">
    <w:name w:val="Нижний колонтитул Знак"/>
    <w:link w:val="af"/>
    <w:uiPriority w:val="99"/>
    <w:rsid w:val="00A93B7D"/>
    <w:rPr>
      <w:rFonts w:ascii="Times New Roman" w:eastAsia="Times New Roman" w:hAnsi="Times New Roman"/>
      <w:sz w:val="24"/>
      <w:szCs w:val="24"/>
    </w:rPr>
  </w:style>
  <w:style w:type="table" w:customStyle="1" w:styleId="21">
    <w:name w:val="Сетка таблицы2"/>
    <w:basedOn w:val="a1"/>
    <w:next w:val="a3"/>
    <w:uiPriority w:val="59"/>
    <w:rsid w:val="007C09E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link w:val="4"/>
    <w:locked/>
    <w:rsid w:val="00755092"/>
    <w:rPr>
      <w:sz w:val="25"/>
      <w:szCs w:val="25"/>
      <w:shd w:val="clear" w:color="auto" w:fill="FFFFFF"/>
    </w:rPr>
  </w:style>
  <w:style w:type="character" w:customStyle="1" w:styleId="22">
    <w:name w:val="Основной текст2"/>
    <w:rsid w:val="00755092"/>
    <w:rPr>
      <w:color w:val="000000"/>
      <w:spacing w:val="0"/>
      <w:w w:val="100"/>
      <w:position w:val="0"/>
      <w:sz w:val="25"/>
      <w:szCs w:val="25"/>
      <w:shd w:val="clear" w:color="auto" w:fill="FFFFFF"/>
      <w:lang w:val="ru-RU"/>
    </w:rPr>
  </w:style>
  <w:style w:type="paragraph" w:customStyle="1" w:styleId="4">
    <w:name w:val="Основной текст4"/>
    <w:basedOn w:val="a"/>
    <w:link w:val="af1"/>
    <w:rsid w:val="00755092"/>
    <w:pPr>
      <w:widowControl w:val="0"/>
      <w:shd w:val="clear" w:color="auto" w:fill="FFFFFF"/>
      <w:spacing w:after="60" w:line="240" w:lineRule="atLeast"/>
    </w:pPr>
    <w:rPr>
      <w:rFonts w:ascii="Calibri" w:eastAsia="Calibri" w:hAnsi="Calibri"/>
      <w:sz w:val="25"/>
      <w:szCs w:val="25"/>
      <w:lang w:val="x-none" w:eastAsia="x-none"/>
    </w:rPr>
  </w:style>
  <w:style w:type="paragraph" w:styleId="3">
    <w:name w:val="Body Text Indent 3"/>
    <w:basedOn w:val="a"/>
    <w:link w:val="30"/>
    <w:rsid w:val="00B20148"/>
    <w:pPr>
      <w:spacing w:after="120"/>
      <w:ind w:left="283"/>
    </w:pPr>
    <w:rPr>
      <w:rFonts w:ascii="SchoolBook" w:hAnsi="SchoolBook"/>
      <w:sz w:val="16"/>
      <w:szCs w:val="16"/>
      <w:lang w:val="x-none" w:eastAsia="x-none"/>
    </w:rPr>
  </w:style>
  <w:style w:type="character" w:customStyle="1" w:styleId="30">
    <w:name w:val="Основной текст с отступом 3 Знак"/>
    <w:link w:val="3"/>
    <w:rsid w:val="00B20148"/>
    <w:rPr>
      <w:rFonts w:ascii="SchoolBook" w:eastAsia="Times New Roman" w:hAnsi="SchoolBook"/>
      <w:sz w:val="16"/>
      <w:szCs w:val="16"/>
    </w:rPr>
  </w:style>
  <w:style w:type="paragraph" w:customStyle="1" w:styleId="c2">
    <w:name w:val="c2"/>
    <w:basedOn w:val="a"/>
    <w:rsid w:val="00FF3711"/>
    <w:pPr>
      <w:spacing w:before="100" w:beforeAutospacing="1" w:after="100" w:afterAutospacing="1"/>
    </w:pPr>
  </w:style>
  <w:style w:type="character" w:customStyle="1" w:styleId="c0">
    <w:name w:val="c0"/>
    <w:basedOn w:val="a0"/>
    <w:rsid w:val="00FF3711"/>
  </w:style>
  <w:style w:type="paragraph" w:styleId="af2">
    <w:name w:val="No Spacing"/>
    <w:uiPriority w:val="1"/>
    <w:qFormat/>
    <w:rsid w:val="00FF3711"/>
    <w:rPr>
      <w:rFonts w:eastAsia="Times New Roman"/>
      <w:sz w:val="22"/>
      <w:szCs w:val="22"/>
    </w:rPr>
  </w:style>
  <w:style w:type="character" w:customStyle="1" w:styleId="12">
    <w:name w:val="Основной текст1"/>
    <w:rsid w:val="00096BDB"/>
    <w:rPr>
      <w:rFonts w:ascii="Times New Roman" w:eastAsia="Times New Roman" w:hAnsi="Times New Roman" w:cs="Times New Roman"/>
      <w:b/>
      <w:bCs/>
      <w:i/>
      <w:iCs/>
      <w:color w:val="000000"/>
      <w:spacing w:val="0"/>
      <w:w w:val="100"/>
      <w:position w:val="0"/>
      <w:sz w:val="26"/>
      <w:szCs w:val="26"/>
      <w:u w:val="single"/>
      <w:shd w:val="clear" w:color="auto" w:fill="FFFFFF"/>
      <w:lang w:val="ru-RU" w:eastAsia="ru-RU" w:bidi="ru-RU"/>
    </w:rPr>
  </w:style>
  <w:style w:type="character" w:customStyle="1" w:styleId="31">
    <w:name w:val="Основной текст3"/>
    <w:rsid w:val="00096BDB"/>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af3">
    <w:name w:val="Основной текст + Не полужирный;Не курсив"/>
    <w:rsid w:val="00096BDB"/>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af4">
    <w:name w:val="Основной текст + Не курсив"/>
    <w:rsid w:val="00096BDB"/>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af5">
    <w:name w:val="Название"/>
    <w:basedOn w:val="a"/>
    <w:link w:val="af6"/>
    <w:qFormat/>
    <w:rsid w:val="007B3548"/>
    <w:pPr>
      <w:widowControl w:val="0"/>
      <w:autoSpaceDE w:val="0"/>
      <w:autoSpaceDN w:val="0"/>
      <w:adjustRightInd w:val="0"/>
      <w:jc w:val="center"/>
    </w:pPr>
    <w:rPr>
      <w:rFonts w:cs="Courier New"/>
      <w:sz w:val="28"/>
      <w:szCs w:val="20"/>
    </w:rPr>
  </w:style>
  <w:style w:type="character" w:customStyle="1" w:styleId="af6">
    <w:name w:val="Название Знак"/>
    <w:link w:val="af5"/>
    <w:rsid w:val="007B3548"/>
    <w:rPr>
      <w:rFonts w:ascii="Times New Roman" w:eastAsia="Times New Roman" w:hAnsi="Times New Roman" w:cs="Courier New"/>
      <w:sz w:val="28"/>
    </w:rPr>
  </w:style>
  <w:style w:type="character" w:customStyle="1" w:styleId="BodySingle0">
    <w:name w:val="Body Single Знак"/>
    <w:link w:val="BodySingle"/>
    <w:locked/>
    <w:rsid w:val="007B3548"/>
    <w:rPr>
      <w:rFonts w:ascii="Times New Roman" w:eastAsia="Times New Roman" w:hAnsi="Times New Roman"/>
      <w:snapToGrid w:val="0"/>
      <w:color w:val="000000"/>
      <w:sz w:val="28"/>
      <w:lang w:bidi="ar-SA"/>
    </w:rPr>
  </w:style>
  <w:style w:type="paragraph" w:styleId="af7">
    <w:name w:val="Plain Text"/>
    <w:basedOn w:val="a"/>
    <w:link w:val="af8"/>
    <w:rsid w:val="007B3548"/>
    <w:rPr>
      <w:rFonts w:ascii="Consolas" w:hAnsi="Consolas"/>
      <w:sz w:val="21"/>
      <w:szCs w:val="21"/>
      <w:lang w:eastAsia="en-US"/>
    </w:rPr>
  </w:style>
  <w:style w:type="character" w:customStyle="1" w:styleId="af8">
    <w:name w:val="Текст Знак"/>
    <w:link w:val="af7"/>
    <w:rsid w:val="007B3548"/>
    <w:rPr>
      <w:rFonts w:ascii="Consolas" w:eastAsia="Times New Roman" w:hAnsi="Consolas"/>
      <w:sz w:val="21"/>
      <w:szCs w:val="21"/>
      <w:lang w:eastAsia="en-US"/>
    </w:rPr>
  </w:style>
  <w:style w:type="character" w:customStyle="1" w:styleId="20">
    <w:name w:val="Заголовок 2 Знак"/>
    <w:link w:val="2"/>
    <w:uiPriority w:val="9"/>
    <w:semiHidden/>
    <w:rsid w:val="00C17E0D"/>
    <w:rPr>
      <w:rFonts w:ascii="Calibri Light" w:eastAsia="Times New Roman" w:hAnsi="Calibri Light"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4368">
      <w:bodyDiv w:val="1"/>
      <w:marLeft w:val="0"/>
      <w:marRight w:val="0"/>
      <w:marTop w:val="0"/>
      <w:marBottom w:val="0"/>
      <w:divBdr>
        <w:top w:val="none" w:sz="0" w:space="0" w:color="auto"/>
        <w:left w:val="none" w:sz="0" w:space="0" w:color="auto"/>
        <w:bottom w:val="none" w:sz="0" w:space="0" w:color="auto"/>
        <w:right w:val="none" w:sz="0" w:space="0" w:color="auto"/>
      </w:divBdr>
    </w:div>
    <w:div w:id="187762112">
      <w:bodyDiv w:val="1"/>
      <w:marLeft w:val="0"/>
      <w:marRight w:val="0"/>
      <w:marTop w:val="0"/>
      <w:marBottom w:val="0"/>
      <w:divBdr>
        <w:top w:val="none" w:sz="0" w:space="0" w:color="auto"/>
        <w:left w:val="none" w:sz="0" w:space="0" w:color="auto"/>
        <w:bottom w:val="none" w:sz="0" w:space="0" w:color="auto"/>
        <w:right w:val="none" w:sz="0" w:space="0" w:color="auto"/>
      </w:divBdr>
      <w:divsChild>
        <w:div w:id="166672164">
          <w:marLeft w:val="0"/>
          <w:marRight w:val="0"/>
          <w:marTop w:val="0"/>
          <w:marBottom w:val="0"/>
          <w:divBdr>
            <w:top w:val="none" w:sz="0" w:space="0" w:color="auto"/>
            <w:left w:val="none" w:sz="0" w:space="0" w:color="auto"/>
            <w:bottom w:val="none" w:sz="0" w:space="0" w:color="auto"/>
            <w:right w:val="none" w:sz="0" w:space="0" w:color="auto"/>
          </w:divBdr>
        </w:div>
      </w:divsChild>
    </w:div>
    <w:div w:id="821502271">
      <w:bodyDiv w:val="1"/>
      <w:marLeft w:val="0"/>
      <w:marRight w:val="0"/>
      <w:marTop w:val="0"/>
      <w:marBottom w:val="0"/>
      <w:divBdr>
        <w:top w:val="none" w:sz="0" w:space="0" w:color="auto"/>
        <w:left w:val="none" w:sz="0" w:space="0" w:color="auto"/>
        <w:bottom w:val="none" w:sz="0" w:space="0" w:color="auto"/>
        <w:right w:val="none" w:sz="0" w:space="0" w:color="auto"/>
      </w:divBdr>
    </w:div>
    <w:div w:id="947587701">
      <w:bodyDiv w:val="1"/>
      <w:marLeft w:val="0"/>
      <w:marRight w:val="0"/>
      <w:marTop w:val="0"/>
      <w:marBottom w:val="0"/>
      <w:divBdr>
        <w:top w:val="none" w:sz="0" w:space="0" w:color="auto"/>
        <w:left w:val="none" w:sz="0" w:space="0" w:color="auto"/>
        <w:bottom w:val="none" w:sz="0" w:space="0" w:color="auto"/>
        <w:right w:val="none" w:sz="0" w:space="0" w:color="auto"/>
      </w:divBdr>
    </w:div>
    <w:div w:id="1005061092">
      <w:bodyDiv w:val="1"/>
      <w:marLeft w:val="0"/>
      <w:marRight w:val="0"/>
      <w:marTop w:val="0"/>
      <w:marBottom w:val="0"/>
      <w:divBdr>
        <w:top w:val="none" w:sz="0" w:space="0" w:color="auto"/>
        <w:left w:val="none" w:sz="0" w:space="0" w:color="auto"/>
        <w:bottom w:val="none" w:sz="0" w:space="0" w:color="auto"/>
        <w:right w:val="none" w:sz="0" w:space="0" w:color="auto"/>
      </w:divBdr>
    </w:div>
    <w:div w:id="1056854983">
      <w:bodyDiv w:val="1"/>
      <w:marLeft w:val="0"/>
      <w:marRight w:val="0"/>
      <w:marTop w:val="0"/>
      <w:marBottom w:val="0"/>
      <w:divBdr>
        <w:top w:val="none" w:sz="0" w:space="0" w:color="auto"/>
        <w:left w:val="none" w:sz="0" w:space="0" w:color="auto"/>
        <w:bottom w:val="none" w:sz="0" w:space="0" w:color="auto"/>
        <w:right w:val="none" w:sz="0" w:space="0" w:color="auto"/>
      </w:divBdr>
    </w:div>
    <w:div w:id="120856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64@lis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1085;&#1076;&#1088;&#1077;&#1081;\Desktop\&#1083;&#1083;&#1083;&#108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E7F06-9122-4F03-85D7-3D6C0FC7C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лллл</Template>
  <TotalTime>6</TotalTime>
  <Pages>2</Pages>
  <Words>513</Words>
  <Characters>2926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3433</CharactersWithSpaces>
  <SharedDoc>false</SharedDoc>
  <HLinks>
    <vt:vector size="6" baseType="variant">
      <vt:variant>
        <vt:i4>983087</vt:i4>
      </vt:variant>
      <vt:variant>
        <vt:i4>0</vt:i4>
      </vt:variant>
      <vt:variant>
        <vt:i4>0</vt:i4>
      </vt:variant>
      <vt:variant>
        <vt:i4>5</vt:i4>
      </vt:variant>
      <vt:variant>
        <vt:lpwstr>mailto:school64@list.ru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cp:lastModifiedBy>Кардаш И.Ю</cp:lastModifiedBy>
  <cp:revision>4</cp:revision>
  <cp:lastPrinted>2020-04-10T04:09:00Z</cp:lastPrinted>
  <dcterms:created xsi:type="dcterms:W3CDTF">2024-04-03T06:11:00Z</dcterms:created>
  <dcterms:modified xsi:type="dcterms:W3CDTF">2024-04-05T03:09:00Z</dcterms:modified>
</cp:coreProperties>
</file>